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BB3E" w14:textId="77777777" w:rsidR="005C1AD1" w:rsidRPr="005C1AD1" w:rsidRDefault="005C1AD1" w:rsidP="005C1AD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6CA992AF" w14:textId="77777777" w:rsidR="009F1C53" w:rsidRPr="005C1AD1" w:rsidRDefault="009F1C53" w:rsidP="005C1AD1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28B1D941" w14:textId="77777777" w:rsidR="009917B5" w:rsidRPr="00634525" w:rsidRDefault="009917B5" w:rsidP="009F1C53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Fragebogen gemeinsames Kind / gemeinsame Kinder</w:t>
      </w:r>
      <w:r w:rsidR="00F210EC" w:rsidRPr="00F210EC">
        <w:rPr>
          <w:rFonts w:asciiTheme="minorHAnsi" w:hAnsiTheme="minorHAnsi"/>
          <w:b/>
          <w:sz w:val="28"/>
          <w:szCs w:val="28"/>
        </w:rPr>
        <w:t xml:space="preserve"> </w:t>
      </w:r>
      <w:r w:rsidR="00F210EC">
        <w:rPr>
          <w:rFonts w:asciiTheme="minorHAnsi" w:hAnsiTheme="minorHAnsi"/>
          <w:b/>
          <w:sz w:val="28"/>
          <w:szCs w:val="28"/>
        </w:rPr>
        <w:t>für die Bemessung des Kindesunterhalts</w:t>
      </w:r>
    </w:p>
    <w:p w14:paraId="49E863FC" w14:textId="77777777" w:rsidR="005C1AD1" w:rsidRDefault="005C1AD1" w:rsidP="005C1AD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73509E6C" w14:textId="77777777" w:rsidR="00F3646B" w:rsidRPr="00F3646B" w:rsidRDefault="00F3646B" w:rsidP="00F3646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F3646B">
        <w:rPr>
          <w:rFonts w:asciiTheme="minorHAnsi" w:hAnsiTheme="minorHAnsi" w:cs="Arial"/>
          <w:sz w:val="22"/>
          <w:szCs w:val="22"/>
        </w:rPr>
        <w:t xml:space="preserve">Die nachfolgenden Tabellen sind </w:t>
      </w:r>
      <w:r w:rsidRPr="00F3646B">
        <w:rPr>
          <w:rFonts w:asciiTheme="minorHAnsi" w:hAnsiTheme="minorHAnsi" w:cs="Arial"/>
          <w:b/>
          <w:sz w:val="22"/>
          <w:szCs w:val="22"/>
        </w:rPr>
        <w:t>vollständig und wahrheitsgetreu</w:t>
      </w:r>
      <w:r w:rsidRPr="00F3646B">
        <w:rPr>
          <w:rFonts w:asciiTheme="minorHAnsi" w:hAnsiTheme="minorHAnsi" w:cs="Arial"/>
          <w:sz w:val="22"/>
          <w:szCs w:val="22"/>
        </w:rPr>
        <w:t xml:space="preserve"> auszufüllen. Positionen, welche bei Ihnen nicht gegeben sind, streichen Sie bitte durch. Zu sämtlichen Positionen legen Sie bitte </w:t>
      </w:r>
      <w:r w:rsidRPr="00F3646B">
        <w:rPr>
          <w:rFonts w:asciiTheme="minorHAnsi" w:hAnsiTheme="minorHAnsi" w:cs="Arial"/>
          <w:b/>
          <w:sz w:val="22"/>
          <w:szCs w:val="22"/>
        </w:rPr>
        <w:t>Belege</w:t>
      </w:r>
      <w:r w:rsidRPr="00F3646B">
        <w:rPr>
          <w:rFonts w:asciiTheme="minorHAnsi" w:hAnsiTheme="minorHAnsi" w:cs="Arial"/>
          <w:sz w:val="22"/>
          <w:szCs w:val="22"/>
        </w:rPr>
        <w:t xml:space="preserve"> (vgl. </w:t>
      </w:r>
      <w:proofErr w:type="spellStart"/>
      <w:r w:rsidRPr="00F3646B">
        <w:rPr>
          <w:rFonts w:asciiTheme="minorHAnsi" w:hAnsiTheme="minorHAnsi" w:cs="Arial"/>
          <w:sz w:val="22"/>
          <w:szCs w:val="22"/>
        </w:rPr>
        <w:t>Beilagenverzeichnis</w:t>
      </w:r>
      <w:proofErr w:type="spellEnd"/>
      <w:r w:rsidRPr="00F3646B">
        <w:rPr>
          <w:rFonts w:asciiTheme="minorHAnsi" w:hAnsiTheme="minorHAnsi" w:cs="Arial"/>
          <w:sz w:val="22"/>
          <w:szCs w:val="22"/>
        </w:rPr>
        <w:t xml:space="preserve">, S. </w:t>
      </w:r>
      <w:r w:rsidRPr="00D1350C">
        <w:rPr>
          <w:rFonts w:asciiTheme="minorHAnsi" w:hAnsiTheme="minorHAnsi" w:cs="Arial"/>
          <w:sz w:val="22"/>
          <w:szCs w:val="22"/>
        </w:rPr>
        <w:t>5</w:t>
      </w:r>
      <w:r w:rsidRPr="00F3646B">
        <w:rPr>
          <w:rFonts w:asciiTheme="minorHAnsi" w:hAnsiTheme="minorHAnsi" w:cs="Arial"/>
          <w:sz w:val="22"/>
          <w:szCs w:val="22"/>
        </w:rPr>
        <w:t>) bei.</w:t>
      </w:r>
    </w:p>
    <w:p w14:paraId="76DA9A4E" w14:textId="77777777" w:rsidR="00F3646B" w:rsidRPr="00F3646B" w:rsidRDefault="00F3646B" w:rsidP="00F3646B">
      <w:pPr>
        <w:rPr>
          <w:rFonts w:asciiTheme="minorHAnsi" w:hAnsiTheme="minorHAnsi" w:cs="Arial"/>
          <w:sz w:val="22"/>
          <w:szCs w:val="22"/>
        </w:rPr>
      </w:pPr>
    </w:p>
    <w:p w14:paraId="3B5E92F4" w14:textId="77777777" w:rsidR="00F3646B" w:rsidRPr="00F3646B" w:rsidRDefault="00F3646B" w:rsidP="00F3646B">
      <w:pPr>
        <w:rPr>
          <w:rFonts w:asciiTheme="minorHAnsi" w:hAnsiTheme="minorHAnsi"/>
          <w:sz w:val="22"/>
          <w:szCs w:val="22"/>
        </w:rPr>
      </w:pPr>
    </w:p>
    <w:p w14:paraId="363874C8" w14:textId="77777777" w:rsidR="00F3646B" w:rsidRPr="00F3646B" w:rsidRDefault="00F3646B" w:rsidP="00E14C4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/>
          <w:b/>
          <w:sz w:val="22"/>
          <w:szCs w:val="22"/>
        </w:rPr>
      </w:pPr>
      <w:r w:rsidRPr="00F3646B">
        <w:rPr>
          <w:rFonts w:asciiTheme="minorHAnsi" w:hAnsiTheme="minorHAnsi"/>
          <w:b/>
          <w:sz w:val="22"/>
          <w:szCs w:val="22"/>
        </w:rPr>
        <w:t>A. Persönliche Verhältnisse</w:t>
      </w:r>
    </w:p>
    <w:p w14:paraId="2EE4E3D7" w14:textId="77777777" w:rsidR="00F3646B" w:rsidRPr="00F3646B" w:rsidRDefault="00F3646B" w:rsidP="00F3646B">
      <w:pPr>
        <w:rPr>
          <w:rFonts w:asciiTheme="minorHAnsi" w:hAnsiTheme="minorHAnsi"/>
          <w:sz w:val="22"/>
          <w:szCs w:val="22"/>
        </w:rPr>
      </w:pPr>
    </w:p>
    <w:p w14:paraId="1E057803" w14:textId="77777777" w:rsidR="00F3646B" w:rsidRPr="00F3646B" w:rsidRDefault="00F3646B" w:rsidP="00F3646B">
      <w:pPr>
        <w:tabs>
          <w:tab w:val="right" w:pos="8505"/>
        </w:tabs>
        <w:rPr>
          <w:rFonts w:asciiTheme="minorHAnsi" w:hAnsiTheme="minorHAnsi"/>
          <w:sz w:val="22"/>
          <w:szCs w:val="22"/>
          <w:u w:val="single"/>
        </w:rPr>
      </w:pPr>
      <w:r w:rsidRPr="00F3646B">
        <w:rPr>
          <w:rFonts w:asciiTheme="minorHAnsi" w:hAnsiTheme="minorHAnsi"/>
          <w:sz w:val="22"/>
          <w:szCs w:val="22"/>
          <w:u w:val="single"/>
        </w:rPr>
        <w:t xml:space="preserve">1. </w:t>
      </w:r>
      <w:r w:rsidR="00D1350C">
        <w:rPr>
          <w:rFonts w:asciiTheme="minorHAnsi" w:hAnsiTheme="minorHAnsi"/>
          <w:sz w:val="22"/>
          <w:szCs w:val="22"/>
          <w:u w:val="single"/>
        </w:rPr>
        <w:t>E</w:t>
      </w:r>
      <w:r w:rsidRPr="00F3646B">
        <w:rPr>
          <w:rFonts w:asciiTheme="minorHAnsi" w:hAnsiTheme="minorHAnsi"/>
          <w:sz w:val="22"/>
          <w:szCs w:val="22"/>
          <w:u w:val="single"/>
        </w:rPr>
        <w:t>lterliche Sorge/Obhut</w:t>
      </w:r>
    </w:p>
    <w:p w14:paraId="52D9DAD0" w14:textId="77777777" w:rsidR="00F3646B" w:rsidRPr="00F3646B" w:rsidRDefault="00F3646B" w:rsidP="00F3646B">
      <w:pPr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972"/>
        <w:gridCol w:w="1276"/>
        <w:gridCol w:w="2268"/>
        <w:gridCol w:w="2551"/>
      </w:tblGrid>
      <w:tr w:rsidR="00F3646B" w:rsidRPr="00F3646B" w14:paraId="0D5D2A81" w14:textId="77777777" w:rsidTr="00F3646B">
        <w:trPr>
          <w:trHeight w:val="274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4198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Kind 1</w:t>
            </w:r>
          </w:p>
        </w:tc>
      </w:tr>
      <w:tr w:rsidR="00F3646B" w:rsidRPr="00F3646B" w14:paraId="1FDFD0AD" w14:textId="77777777" w:rsidTr="00F3646B">
        <w:trPr>
          <w:trHeight w:val="10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58E0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Vorname und Name</w:t>
            </w:r>
          </w:p>
          <w:p w14:paraId="55426430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F0A64F8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CD06EA2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3675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Geburts-</w:t>
            </w:r>
          </w:p>
          <w:p w14:paraId="72031F36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3646B">
              <w:rPr>
                <w:rFonts w:asciiTheme="minorHAnsi" w:hAnsiTheme="minorHAnsi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4C5B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Adresse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3513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Schule / in Ausbildung zu</w:t>
            </w:r>
          </w:p>
        </w:tc>
      </w:tr>
    </w:tbl>
    <w:p w14:paraId="68554E38" w14:textId="77777777" w:rsidR="00F3646B" w:rsidRPr="00F3646B" w:rsidRDefault="00F3646B" w:rsidP="00F3646B">
      <w:pPr>
        <w:rPr>
          <w:rFonts w:asciiTheme="minorHAnsi" w:hAnsiTheme="minorHAnsi"/>
          <w:sz w:val="22"/>
          <w:szCs w:val="22"/>
        </w:rPr>
      </w:pPr>
      <w:r w:rsidRPr="00F3646B">
        <w:rPr>
          <w:rFonts w:asciiTheme="minorHAnsi" w:hAnsiTheme="minorHAnsi"/>
          <w:sz w:val="22"/>
          <w:szCs w:val="22"/>
        </w:rPr>
        <w:t>Elterliche Sorge hat?</w:t>
      </w:r>
      <w:r w:rsidRPr="00F3646B">
        <w:rPr>
          <w:rFonts w:asciiTheme="minorHAnsi" w:hAnsiTheme="minorHAnsi"/>
          <w:sz w:val="22"/>
          <w:szCs w:val="22"/>
        </w:rPr>
        <w:tab/>
      </w:r>
      <w:r w:rsidR="00D1350C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Mutter</w:t>
      </w:r>
      <w:r w:rsidRPr="00F3646B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Vater</w:t>
      </w:r>
      <w:r w:rsidRPr="00F3646B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gemeinsam</w:t>
      </w:r>
    </w:p>
    <w:p w14:paraId="2BA69E3A" w14:textId="77777777" w:rsidR="00F3646B" w:rsidRPr="00F3646B" w:rsidRDefault="00F3646B" w:rsidP="00F3646B">
      <w:pPr>
        <w:rPr>
          <w:rFonts w:asciiTheme="minorHAnsi" w:hAnsiTheme="minorHAnsi"/>
          <w:sz w:val="22"/>
          <w:szCs w:val="22"/>
        </w:rPr>
      </w:pPr>
      <w:r w:rsidRPr="00F3646B">
        <w:rPr>
          <w:rFonts w:asciiTheme="minorHAnsi" w:hAnsiTheme="minorHAnsi"/>
          <w:sz w:val="22"/>
          <w:szCs w:val="22"/>
        </w:rPr>
        <w:t xml:space="preserve">Elterliche </w:t>
      </w:r>
      <w:r w:rsidRPr="00C950AB">
        <w:rPr>
          <w:rFonts w:asciiTheme="minorHAnsi" w:hAnsiTheme="minorHAnsi"/>
          <w:sz w:val="22"/>
          <w:szCs w:val="22"/>
        </w:rPr>
        <w:t>Obhut</w:t>
      </w:r>
      <w:r w:rsidRPr="00F3646B">
        <w:rPr>
          <w:rFonts w:asciiTheme="minorHAnsi" w:hAnsiTheme="minorHAnsi"/>
          <w:sz w:val="22"/>
          <w:szCs w:val="22"/>
        </w:rPr>
        <w:t xml:space="preserve"> hat? </w:t>
      </w:r>
      <w:r w:rsidRPr="00F3646B">
        <w:rPr>
          <w:rFonts w:asciiTheme="minorHAnsi" w:hAnsiTheme="minorHAnsi"/>
          <w:sz w:val="22"/>
          <w:szCs w:val="22"/>
        </w:rPr>
        <w:tab/>
      </w:r>
      <w:r w:rsidR="00D1350C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Mutter</w:t>
      </w:r>
      <w:r w:rsidRPr="00F3646B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Vater</w:t>
      </w:r>
      <w:r w:rsidRPr="00F3646B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gemeinsam</w:t>
      </w:r>
    </w:p>
    <w:p w14:paraId="3210CF6B" w14:textId="77777777" w:rsidR="00F3646B" w:rsidRPr="00F3646B" w:rsidRDefault="00D1350C" w:rsidP="00F3646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Aufenthalt des Kindes bei?</w:t>
      </w:r>
      <w:r>
        <w:rPr>
          <w:rFonts w:asciiTheme="minorHAnsi" w:hAnsiTheme="minorHAnsi"/>
          <w:sz w:val="22"/>
          <w:szCs w:val="22"/>
        </w:rPr>
        <w:tab/>
      </w:r>
      <w:r w:rsidR="00F3646B" w:rsidRPr="00F3646B">
        <w:rPr>
          <w:rFonts w:asciiTheme="minorHAnsi" w:hAnsiTheme="minorHAnsi"/>
          <w:sz w:val="22"/>
          <w:szCs w:val="22"/>
        </w:rPr>
        <w:sym w:font="Wingdings" w:char="F071"/>
      </w:r>
      <w:r w:rsidR="00F3646B" w:rsidRPr="00F3646B">
        <w:rPr>
          <w:rFonts w:asciiTheme="minorHAnsi" w:hAnsiTheme="minorHAnsi"/>
          <w:sz w:val="22"/>
          <w:szCs w:val="22"/>
        </w:rPr>
        <w:t xml:space="preserve"> Mutter</w:t>
      </w:r>
      <w:r w:rsidR="00F3646B" w:rsidRPr="00F3646B">
        <w:rPr>
          <w:rFonts w:asciiTheme="minorHAnsi" w:hAnsiTheme="minorHAnsi"/>
          <w:sz w:val="22"/>
          <w:szCs w:val="22"/>
        </w:rPr>
        <w:tab/>
      </w:r>
      <w:r w:rsidR="00F3646B" w:rsidRPr="00F3646B">
        <w:rPr>
          <w:rFonts w:asciiTheme="minorHAnsi" w:hAnsiTheme="minorHAnsi"/>
          <w:sz w:val="22"/>
          <w:szCs w:val="22"/>
        </w:rPr>
        <w:sym w:font="Wingdings" w:char="F071"/>
      </w:r>
      <w:r w:rsidR="00F3646B" w:rsidRPr="00F3646B">
        <w:rPr>
          <w:rFonts w:asciiTheme="minorHAnsi" w:hAnsiTheme="minorHAnsi"/>
          <w:sz w:val="22"/>
          <w:szCs w:val="22"/>
        </w:rPr>
        <w:t xml:space="preserve"> Vater</w:t>
      </w:r>
      <w:r w:rsidR="00F3646B" w:rsidRPr="00F3646B">
        <w:rPr>
          <w:rFonts w:asciiTheme="minorHAnsi" w:hAnsiTheme="minorHAnsi"/>
          <w:sz w:val="22"/>
          <w:szCs w:val="22"/>
        </w:rPr>
        <w:tab/>
      </w:r>
      <w:r w:rsidR="00F3646B" w:rsidRPr="00F3646B">
        <w:rPr>
          <w:rFonts w:asciiTheme="minorHAnsi" w:hAnsiTheme="minorHAnsi"/>
          <w:sz w:val="22"/>
          <w:szCs w:val="22"/>
        </w:rPr>
        <w:sym w:font="Wingdings" w:char="F071"/>
      </w:r>
      <w:r w:rsidR="00F3646B" w:rsidRPr="00F3646B">
        <w:rPr>
          <w:rFonts w:asciiTheme="minorHAnsi" w:hAnsiTheme="minorHAnsi"/>
          <w:sz w:val="22"/>
          <w:szCs w:val="22"/>
        </w:rPr>
        <w:t xml:space="preserve"> Dritten</w:t>
      </w:r>
    </w:p>
    <w:p w14:paraId="64E1D3B0" w14:textId="77777777" w:rsidR="00F3646B" w:rsidRPr="00F3646B" w:rsidRDefault="00F3646B" w:rsidP="00F3646B">
      <w:pPr>
        <w:tabs>
          <w:tab w:val="left" w:pos="1311"/>
        </w:tabs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972"/>
        <w:gridCol w:w="1276"/>
        <w:gridCol w:w="2268"/>
        <w:gridCol w:w="2551"/>
      </w:tblGrid>
      <w:tr w:rsidR="00F3646B" w:rsidRPr="00F3646B" w14:paraId="27DEADFB" w14:textId="77777777" w:rsidTr="00F3646B">
        <w:trPr>
          <w:trHeight w:val="274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ED84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Kind 2</w:t>
            </w:r>
          </w:p>
        </w:tc>
      </w:tr>
      <w:tr w:rsidR="00F3646B" w:rsidRPr="00F3646B" w14:paraId="1F7C5049" w14:textId="77777777" w:rsidTr="00F3646B">
        <w:trPr>
          <w:trHeight w:val="10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589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Vorname und Name</w:t>
            </w:r>
          </w:p>
          <w:p w14:paraId="3F0959F5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4CCE6E4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3C29F55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45EF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Geburts-</w:t>
            </w:r>
          </w:p>
          <w:p w14:paraId="20F2DBA9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3646B">
              <w:rPr>
                <w:rFonts w:asciiTheme="minorHAnsi" w:hAnsiTheme="minorHAnsi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A35C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Adresse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C668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Schule / in Ausbildung zu</w:t>
            </w:r>
          </w:p>
        </w:tc>
      </w:tr>
    </w:tbl>
    <w:p w14:paraId="7F20C573" w14:textId="77777777" w:rsidR="00F3646B" w:rsidRPr="00F3646B" w:rsidRDefault="00F3646B" w:rsidP="00F3646B">
      <w:pPr>
        <w:rPr>
          <w:rFonts w:asciiTheme="minorHAnsi" w:hAnsiTheme="minorHAnsi"/>
          <w:sz w:val="22"/>
          <w:szCs w:val="22"/>
        </w:rPr>
      </w:pPr>
      <w:r w:rsidRPr="00F3646B">
        <w:rPr>
          <w:rFonts w:asciiTheme="minorHAnsi" w:hAnsiTheme="minorHAnsi"/>
          <w:sz w:val="22"/>
          <w:szCs w:val="22"/>
        </w:rPr>
        <w:t>Elterliche Sorge hat?</w:t>
      </w:r>
      <w:r w:rsidRPr="00F3646B">
        <w:rPr>
          <w:rFonts w:asciiTheme="minorHAnsi" w:hAnsiTheme="minorHAnsi"/>
          <w:sz w:val="22"/>
          <w:szCs w:val="22"/>
        </w:rPr>
        <w:tab/>
      </w:r>
      <w:r w:rsidR="00D1350C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Mutter</w:t>
      </w:r>
      <w:r w:rsidRPr="00F3646B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Vater</w:t>
      </w:r>
      <w:r w:rsidRPr="00F3646B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gemeinsam</w:t>
      </w:r>
    </w:p>
    <w:p w14:paraId="2743D12D" w14:textId="77777777" w:rsidR="00F3646B" w:rsidRPr="00F3646B" w:rsidRDefault="00F3646B" w:rsidP="00F3646B">
      <w:pPr>
        <w:rPr>
          <w:rFonts w:asciiTheme="minorHAnsi" w:hAnsiTheme="minorHAnsi"/>
          <w:sz w:val="22"/>
          <w:szCs w:val="22"/>
        </w:rPr>
      </w:pPr>
      <w:r w:rsidRPr="00F3646B">
        <w:rPr>
          <w:rFonts w:asciiTheme="minorHAnsi" w:hAnsiTheme="minorHAnsi"/>
          <w:sz w:val="22"/>
          <w:szCs w:val="22"/>
        </w:rPr>
        <w:t xml:space="preserve">Elterliche Obhut hat? </w:t>
      </w:r>
      <w:r w:rsidRPr="00F3646B">
        <w:rPr>
          <w:rFonts w:asciiTheme="minorHAnsi" w:hAnsiTheme="minorHAnsi"/>
          <w:sz w:val="22"/>
          <w:szCs w:val="22"/>
        </w:rPr>
        <w:tab/>
      </w:r>
      <w:r w:rsidR="00D1350C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Mutter</w:t>
      </w:r>
      <w:r w:rsidRPr="00F3646B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Vater</w:t>
      </w:r>
      <w:r w:rsidRPr="00F3646B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gemeinsam</w:t>
      </w:r>
    </w:p>
    <w:p w14:paraId="6FBC83AF" w14:textId="77777777" w:rsidR="00F3646B" w:rsidRPr="00F3646B" w:rsidRDefault="00D1350C" w:rsidP="00F3646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Aufenthalt des Kindes bei?</w:t>
      </w:r>
      <w:r>
        <w:rPr>
          <w:rFonts w:asciiTheme="minorHAnsi" w:hAnsiTheme="minorHAnsi"/>
          <w:sz w:val="22"/>
          <w:szCs w:val="22"/>
        </w:rPr>
        <w:tab/>
      </w:r>
      <w:r w:rsidR="00F3646B" w:rsidRPr="00F3646B">
        <w:rPr>
          <w:rFonts w:asciiTheme="minorHAnsi" w:hAnsiTheme="minorHAnsi"/>
          <w:sz w:val="22"/>
          <w:szCs w:val="22"/>
        </w:rPr>
        <w:sym w:font="Wingdings" w:char="F071"/>
      </w:r>
      <w:r w:rsidR="00F3646B" w:rsidRPr="00F3646B">
        <w:rPr>
          <w:rFonts w:asciiTheme="minorHAnsi" w:hAnsiTheme="minorHAnsi"/>
          <w:sz w:val="22"/>
          <w:szCs w:val="22"/>
        </w:rPr>
        <w:t xml:space="preserve"> Mutter</w:t>
      </w:r>
      <w:r w:rsidR="00F3646B" w:rsidRPr="00F3646B">
        <w:rPr>
          <w:rFonts w:asciiTheme="minorHAnsi" w:hAnsiTheme="minorHAnsi"/>
          <w:sz w:val="22"/>
          <w:szCs w:val="22"/>
        </w:rPr>
        <w:tab/>
      </w:r>
      <w:r w:rsidR="00F3646B" w:rsidRPr="00F3646B">
        <w:rPr>
          <w:rFonts w:asciiTheme="minorHAnsi" w:hAnsiTheme="minorHAnsi"/>
          <w:sz w:val="22"/>
          <w:szCs w:val="22"/>
        </w:rPr>
        <w:sym w:font="Wingdings" w:char="F071"/>
      </w:r>
      <w:r w:rsidR="00F3646B" w:rsidRPr="00F3646B">
        <w:rPr>
          <w:rFonts w:asciiTheme="minorHAnsi" w:hAnsiTheme="minorHAnsi"/>
          <w:sz w:val="22"/>
          <w:szCs w:val="22"/>
        </w:rPr>
        <w:t xml:space="preserve"> Vater</w:t>
      </w:r>
      <w:r w:rsidR="00F3646B" w:rsidRPr="00F3646B">
        <w:rPr>
          <w:rFonts w:asciiTheme="minorHAnsi" w:hAnsiTheme="minorHAnsi"/>
          <w:sz w:val="22"/>
          <w:szCs w:val="22"/>
        </w:rPr>
        <w:tab/>
      </w:r>
      <w:r w:rsidR="00F3646B" w:rsidRPr="00F3646B">
        <w:rPr>
          <w:rFonts w:asciiTheme="minorHAnsi" w:hAnsiTheme="minorHAnsi"/>
          <w:sz w:val="22"/>
          <w:szCs w:val="22"/>
        </w:rPr>
        <w:sym w:font="Wingdings" w:char="F071"/>
      </w:r>
      <w:r w:rsidR="00F3646B" w:rsidRPr="00F3646B">
        <w:rPr>
          <w:rFonts w:asciiTheme="minorHAnsi" w:hAnsiTheme="minorHAnsi"/>
          <w:sz w:val="22"/>
          <w:szCs w:val="22"/>
        </w:rPr>
        <w:t xml:space="preserve"> Dritten</w:t>
      </w:r>
    </w:p>
    <w:p w14:paraId="707D49E5" w14:textId="6C8CBED7" w:rsidR="00F3646B" w:rsidRPr="00F3646B" w:rsidRDefault="00F3646B" w:rsidP="00F3646B">
      <w:pPr>
        <w:tabs>
          <w:tab w:val="left" w:pos="1311"/>
        </w:tabs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972"/>
        <w:gridCol w:w="1276"/>
        <w:gridCol w:w="2268"/>
        <w:gridCol w:w="2551"/>
      </w:tblGrid>
      <w:tr w:rsidR="00F3646B" w:rsidRPr="00F3646B" w14:paraId="48CF5B70" w14:textId="77777777" w:rsidTr="00F3646B">
        <w:trPr>
          <w:trHeight w:val="274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D13A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Kind 3</w:t>
            </w:r>
          </w:p>
        </w:tc>
      </w:tr>
      <w:tr w:rsidR="00F3646B" w:rsidRPr="00F3646B" w14:paraId="2DB65532" w14:textId="77777777" w:rsidTr="00F3646B">
        <w:trPr>
          <w:trHeight w:val="10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A876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Vorname und Name</w:t>
            </w:r>
          </w:p>
          <w:p w14:paraId="7F92895C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3AC8E1A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DD442B3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C343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Geburts-</w:t>
            </w:r>
          </w:p>
          <w:p w14:paraId="1EC2D375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3646B">
              <w:rPr>
                <w:rFonts w:asciiTheme="minorHAnsi" w:hAnsiTheme="minorHAnsi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FB7B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Adresse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7E90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Schule / in Ausbildung zu</w:t>
            </w:r>
          </w:p>
        </w:tc>
      </w:tr>
    </w:tbl>
    <w:p w14:paraId="46EF34CF" w14:textId="77777777" w:rsidR="00F3646B" w:rsidRPr="00F3646B" w:rsidRDefault="00F3646B" w:rsidP="00F3646B">
      <w:pPr>
        <w:rPr>
          <w:rFonts w:asciiTheme="minorHAnsi" w:hAnsiTheme="minorHAnsi"/>
          <w:sz w:val="22"/>
          <w:szCs w:val="22"/>
        </w:rPr>
      </w:pPr>
      <w:r w:rsidRPr="00F3646B">
        <w:rPr>
          <w:rFonts w:asciiTheme="minorHAnsi" w:hAnsiTheme="minorHAnsi"/>
          <w:sz w:val="22"/>
          <w:szCs w:val="22"/>
        </w:rPr>
        <w:t>Elterliche Sorge hat?</w:t>
      </w:r>
      <w:r w:rsidRPr="00F3646B">
        <w:rPr>
          <w:rFonts w:asciiTheme="minorHAnsi" w:hAnsiTheme="minorHAnsi"/>
          <w:sz w:val="22"/>
          <w:szCs w:val="22"/>
        </w:rPr>
        <w:tab/>
      </w:r>
      <w:r w:rsidR="00D1350C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Mutter</w:t>
      </w:r>
      <w:r w:rsidRPr="00F3646B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Vater</w:t>
      </w:r>
      <w:r w:rsidRPr="00F3646B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gemeinsam</w:t>
      </w:r>
    </w:p>
    <w:p w14:paraId="61C9B447" w14:textId="77777777" w:rsidR="00F3646B" w:rsidRPr="00F3646B" w:rsidRDefault="00F3646B" w:rsidP="00F3646B">
      <w:pPr>
        <w:rPr>
          <w:rFonts w:asciiTheme="minorHAnsi" w:hAnsiTheme="minorHAnsi"/>
          <w:sz w:val="22"/>
          <w:szCs w:val="22"/>
        </w:rPr>
      </w:pPr>
      <w:r w:rsidRPr="00F3646B">
        <w:rPr>
          <w:rFonts w:asciiTheme="minorHAnsi" w:hAnsiTheme="minorHAnsi"/>
          <w:sz w:val="22"/>
          <w:szCs w:val="22"/>
        </w:rPr>
        <w:t xml:space="preserve">Elterliche Obhut hat? </w:t>
      </w:r>
      <w:r w:rsidRPr="00F3646B">
        <w:rPr>
          <w:rFonts w:asciiTheme="minorHAnsi" w:hAnsiTheme="minorHAnsi"/>
          <w:sz w:val="22"/>
          <w:szCs w:val="22"/>
        </w:rPr>
        <w:tab/>
      </w:r>
      <w:r w:rsidR="00D1350C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Mutter</w:t>
      </w:r>
      <w:r w:rsidRPr="00F3646B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Vater</w:t>
      </w:r>
      <w:r w:rsidRPr="00F3646B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gemeinsam</w:t>
      </w:r>
    </w:p>
    <w:p w14:paraId="1215E1C9" w14:textId="77777777" w:rsidR="00F3646B" w:rsidRPr="00F3646B" w:rsidRDefault="00D1350C" w:rsidP="00F3646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Aufenthalt des Kindes bei?</w:t>
      </w:r>
      <w:r>
        <w:rPr>
          <w:rFonts w:asciiTheme="minorHAnsi" w:hAnsiTheme="minorHAnsi"/>
          <w:sz w:val="22"/>
          <w:szCs w:val="22"/>
        </w:rPr>
        <w:tab/>
      </w:r>
      <w:r w:rsidR="00F3646B" w:rsidRPr="00F3646B">
        <w:rPr>
          <w:rFonts w:asciiTheme="minorHAnsi" w:hAnsiTheme="minorHAnsi"/>
          <w:sz w:val="22"/>
          <w:szCs w:val="22"/>
        </w:rPr>
        <w:sym w:font="Wingdings" w:char="F071"/>
      </w:r>
      <w:r w:rsidR="00F3646B" w:rsidRPr="00F3646B">
        <w:rPr>
          <w:rFonts w:asciiTheme="minorHAnsi" w:hAnsiTheme="minorHAnsi"/>
          <w:sz w:val="22"/>
          <w:szCs w:val="22"/>
        </w:rPr>
        <w:t xml:space="preserve"> Mutter</w:t>
      </w:r>
      <w:r w:rsidR="00F3646B" w:rsidRPr="00F3646B">
        <w:rPr>
          <w:rFonts w:asciiTheme="minorHAnsi" w:hAnsiTheme="minorHAnsi"/>
          <w:sz w:val="22"/>
          <w:szCs w:val="22"/>
        </w:rPr>
        <w:tab/>
      </w:r>
      <w:r w:rsidR="00F3646B" w:rsidRPr="00F3646B">
        <w:rPr>
          <w:rFonts w:asciiTheme="minorHAnsi" w:hAnsiTheme="minorHAnsi"/>
          <w:sz w:val="22"/>
          <w:szCs w:val="22"/>
        </w:rPr>
        <w:sym w:font="Wingdings" w:char="F071"/>
      </w:r>
      <w:r w:rsidR="00F3646B" w:rsidRPr="00F3646B">
        <w:rPr>
          <w:rFonts w:asciiTheme="minorHAnsi" w:hAnsiTheme="minorHAnsi"/>
          <w:sz w:val="22"/>
          <w:szCs w:val="22"/>
        </w:rPr>
        <w:t xml:space="preserve"> Vater</w:t>
      </w:r>
      <w:r w:rsidR="00F3646B" w:rsidRPr="00F3646B">
        <w:rPr>
          <w:rFonts w:asciiTheme="minorHAnsi" w:hAnsiTheme="minorHAnsi"/>
          <w:sz w:val="22"/>
          <w:szCs w:val="22"/>
        </w:rPr>
        <w:tab/>
      </w:r>
      <w:r w:rsidR="00F3646B" w:rsidRPr="00F3646B">
        <w:rPr>
          <w:rFonts w:asciiTheme="minorHAnsi" w:hAnsiTheme="minorHAnsi"/>
          <w:sz w:val="22"/>
          <w:szCs w:val="22"/>
        </w:rPr>
        <w:sym w:font="Wingdings" w:char="F071"/>
      </w:r>
      <w:r w:rsidR="00F3646B" w:rsidRPr="00F3646B">
        <w:rPr>
          <w:rFonts w:asciiTheme="minorHAnsi" w:hAnsiTheme="minorHAnsi"/>
          <w:sz w:val="22"/>
          <w:szCs w:val="22"/>
        </w:rPr>
        <w:t xml:space="preserve"> Dritten</w:t>
      </w:r>
    </w:p>
    <w:p w14:paraId="21594937" w14:textId="795A85D0" w:rsidR="009F1C53" w:rsidRDefault="009F1C53">
      <w:pPr>
        <w:tabs>
          <w:tab w:val="clear" w:pos="2268"/>
        </w:tabs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20CC7DAB" w14:textId="77777777" w:rsidR="009F1C53" w:rsidRDefault="009F1C53" w:rsidP="00F3646B">
      <w:pPr>
        <w:rPr>
          <w:rFonts w:asciiTheme="minorHAnsi" w:hAnsiTheme="minorHAnsi"/>
          <w:sz w:val="22"/>
          <w:szCs w:val="22"/>
        </w:rPr>
      </w:pPr>
    </w:p>
    <w:p w14:paraId="240B0D53" w14:textId="77777777" w:rsidR="009F1C53" w:rsidRPr="00F3646B" w:rsidRDefault="009F1C53" w:rsidP="00F3646B">
      <w:pPr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885"/>
        <w:gridCol w:w="1255"/>
        <w:gridCol w:w="2205"/>
        <w:gridCol w:w="2727"/>
      </w:tblGrid>
      <w:tr w:rsidR="00F3646B" w:rsidRPr="00F3646B" w14:paraId="747E4090" w14:textId="77777777" w:rsidTr="00DE6DA5">
        <w:trPr>
          <w:trHeight w:val="274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D43E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Kind 4</w:t>
            </w:r>
          </w:p>
        </w:tc>
      </w:tr>
      <w:tr w:rsidR="00F3646B" w:rsidRPr="00F3646B" w14:paraId="2AB612B8" w14:textId="77777777" w:rsidTr="00DE6DA5">
        <w:trPr>
          <w:trHeight w:val="10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BFB0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Vorname und Name</w:t>
            </w:r>
          </w:p>
          <w:p w14:paraId="01E981A8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61FBEC7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AE6D3B4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7117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Geburts-</w:t>
            </w:r>
          </w:p>
          <w:p w14:paraId="76834AE1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3646B">
              <w:rPr>
                <w:rFonts w:asciiTheme="minorHAnsi" w:hAnsiTheme="minorHAnsi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9D8A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Adresse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7E18" w14:textId="77777777" w:rsidR="00F3646B" w:rsidRPr="00F3646B" w:rsidRDefault="00F3646B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Schule / in Ausbildung zu</w:t>
            </w:r>
          </w:p>
        </w:tc>
      </w:tr>
    </w:tbl>
    <w:p w14:paraId="25F8F8EF" w14:textId="77777777" w:rsidR="00F3646B" w:rsidRPr="00F3646B" w:rsidRDefault="00F3646B" w:rsidP="00F3646B">
      <w:pPr>
        <w:rPr>
          <w:rFonts w:asciiTheme="minorHAnsi" w:hAnsiTheme="minorHAnsi"/>
          <w:sz w:val="22"/>
          <w:szCs w:val="22"/>
        </w:rPr>
      </w:pPr>
      <w:r w:rsidRPr="00F3646B">
        <w:rPr>
          <w:rFonts w:asciiTheme="minorHAnsi" w:hAnsiTheme="minorHAnsi"/>
          <w:sz w:val="22"/>
          <w:szCs w:val="22"/>
        </w:rPr>
        <w:t>Elterliche Sorge hat?</w:t>
      </w:r>
      <w:r w:rsidRPr="00F3646B">
        <w:rPr>
          <w:rFonts w:asciiTheme="minorHAnsi" w:hAnsiTheme="minorHAnsi"/>
          <w:sz w:val="22"/>
          <w:szCs w:val="22"/>
        </w:rPr>
        <w:tab/>
      </w:r>
      <w:r w:rsidR="00D1350C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Mutter</w:t>
      </w:r>
      <w:r w:rsidRPr="00F3646B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Vater</w:t>
      </w:r>
      <w:r w:rsidRPr="00F3646B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gemeinsam</w:t>
      </w:r>
    </w:p>
    <w:p w14:paraId="5B72A55D" w14:textId="77777777" w:rsidR="00F3646B" w:rsidRPr="00F3646B" w:rsidRDefault="00F3646B" w:rsidP="00F3646B">
      <w:pPr>
        <w:rPr>
          <w:rFonts w:asciiTheme="minorHAnsi" w:hAnsiTheme="minorHAnsi"/>
          <w:sz w:val="22"/>
          <w:szCs w:val="22"/>
        </w:rPr>
      </w:pPr>
      <w:r w:rsidRPr="00F3646B">
        <w:rPr>
          <w:rFonts w:asciiTheme="minorHAnsi" w:hAnsiTheme="minorHAnsi"/>
          <w:sz w:val="22"/>
          <w:szCs w:val="22"/>
        </w:rPr>
        <w:t xml:space="preserve">Elterliche Obhut hat? </w:t>
      </w:r>
      <w:r w:rsidRPr="00F3646B">
        <w:rPr>
          <w:rFonts w:asciiTheme="minorHAnsi" w:hAnsiTheme="minorHAnsi"/>
          <w:sz w:val="22"/>
          <w:szCs w:val="22"/>
        </w:rPr>
        <w:tab/>
      </w:r>
      <w:r w:rsidR="00D1350C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Mutter</w:t>
      </w:r>
      <w:r w:rsidRPr="00F3646B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Vater</w:t>
      </w:r>
      <w:r w:rsidRPr="00F3646B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sym w:font="Wingdings" w:char="F071"/>
      </w:r>
      <w:r w:rsidRPr="00F3646B">
        <w:rPr>
          <w:rFonts w:asciiTheme="minorHAnsi" w:hAnsiTheme="minorHAnsi"/>
          <w:sz w:val="22"/>
          <w:szCs w:val="22"/>
        </w:rPr>
        <w:t xml:space="preserve"> gemeinsam</w:t>
      </w:r>
    </w:p>
    <w:p w14:paraId="583ED7FF" w14:textId="77777777" w:rsidR="00F3646B" w:rsidRPr="00F3646B" w:rsidRDefault="00D1350C" w:rsidP="00F3646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Aufenthalt des Kindes bei?</w:t>
      </w:r>
      <w:r>
        <w:rPr>
          <w:rFonts w:asciiTheme="minorHAnsi" w:hAnsiTheme="minorHAnsi"/>
          <w:sz w:val="22"/>
          <w:szCs w:val="22"/>
        </w:rPr>
        <w:tab/>
      </w:r>
      <w:r w:rsidR="00F3646B" w:rsidRPr="00F3646B">
        <w:rPr>
          <w:rFonts w:asciiTheme="minorHAnsi" w:hAnsiTheme="minorHAnsi"/>
          <w:sz w:val="22"/>
          <w:szCs w:val="22"/>
        </w:rPr>
        <w:sym w:font="Wingdings" w:char="F071"/>
      </w:r>
      <w:r w:rsidR="00F3646B" w:rsidRPr="00F3646B">
        <w:rPr>
          <w:rFonts w:asciiTheme="minorHAnsi" w:hAnsiTheme="minorHAnsi"/>
          <w:sz w:val="22"/>
          <w:szCs w:val="22"/>
        </w:rPr>
        <w:t xml:space="preserve"> Mutter</w:t>
      </w:r>
      <w:r w:rsidR="00F3646B" w:rsidRPr="00F3646B">
        <w:rPr>
          <w:rFonts w:asciiTheme="minorHAnsi" w:hAnsiTheme="minorHAnsi"/>
          <w:sz w:val="22"/>
          <w:szCs w:val="22"/>
        </w:rPr>
        <w:tab/>
      </w:r>
      <w:r w:rsidR="00F3646B" w:rsidRPr="00F3646B">
        <w:rPr>
          <w:rFonts w:asciiTheme="minorHAnsi" w:hAnsiTheme="minorHAnsi"/>
          <w:sz w:val="22"/>
          <w:szCs w:val="22"/>
        </w:rPr>
        <w:sym w:font="Wingdings" w:char="F071"/>
      </w:r>
      <w:r w:rsidR="00F3646B" w:rsidRPr="00F3646B">
        <w:rPr>
          <w:rFonts w:asciiTheme="minorHAnsi" w:hAnsiTheme="minorHAnsi"/>
          <w:sz w:val="22"/>
          <w:szCs w:val="22"/>
        </w:rPr>
        <w:t xml:space="preserve"> Vater</w:t>
      </w:r>
      <w:r w:rsidR="00F3646B" w:rsidRPr="00F3646B">
        <w:rPr>
          <w:rFonts w:asciiTheme="minorHAnsi" w:hAnsiTheme="minorHAnsi"/>
          <w:sz w:val="22"/>
          <w:szCs w:val="22"/>
        </w:rPr>
        <w:tab/>
      </w:r>
      <w:r w:rsidR="00F3646B" w:rsidRPr="00F3646B">
        <w:rPr>
          <w:rFonts w:asciiTheme="minorHAnsi" w:hAnsiTheme="minorHAnsi"/>
          <w:sz w:val="22"/>
          <w:szCs w:val="22"/>
        </w:rPr>
        <w:sym w:font="Wingdings" w:char="F071"/>
      </w:r>
      <w:r w:rsidR="00F3646B" w:rsidRPr="00F3646B">
        <w:rPr>
          <w:rFonts w:asciiTheme="minorHAnsi" w:hAnsiTheme="minorHAnsi"/>
          <w:sz w:val="22"/>
          <w:szCs w:val="22"/>
        </w:rPr>
        <w:t xml:space="preserve"> Dritten</w:t>
      </w:r>
    </w:p>
    <w:p w14:paraId="6FEEB048" w14:textId="77777777" w:rsidR="009E0201" w:rsidRDefault="009E0201" w:rsidP="00F3646B">
      <w:pPr>
        <w:tabs>
          <w:tab w:val="left" w:pos="1311"/>
        </w:tabs>
        <w:rPr>
          <w:rFonts w:asciiTheme="minorHAnsi" w:hAnsiTheme="minorHAnsi"/>
          <w:sz w:val="22"/>
          <w:szCs w:val="22"/>
        </w:rPr>
      </w:pPr>
    </w:p>
    <w:p w14:paraId="22CCF44F" w14:textId="77777777" w:rsidR="00484AE3" w:rsidRPr="00F3646B" w:rsidRDefault="00484AE3" w:rsidP="00F3646B">
      <w:pPr>
        <w:tabs>
          <w:tab w:val="left" w:pos="1311"/>
        </w:tabs>
        <w:rPr>
          <w:rFonts w:asciiTheme="minorHAnsi" w:hAnsiTheme="minorHAnsi"/>
          <w:sz w:val="22"/>
          <w:szCs w:val="22"/>
        </w:rPr>
      </w:pPr>
    </w:p>
    <w:p w14:paraId="32EDB3D7" w14:textId="77777777" w:rsidR="00F3646B" w:rsidRPr="00F3646B" w:rsidRDefault="00F3646B" w:rsidP="00F3646B">
      <w:pPr>
        <w:tabs>
          <w:tab w:val="left" w:pos="1311"/>
        </w:tabs>
        <w:rPr>
          <w:rFonts w:asciiTheme="minorHAnsi" w:hAnsiTheme="minorHAnsi"/>
          <w:sz w:val="22"/>
          <w:szCs w:val="22"/>
          <w:u w:val="single"/>
        </w:rPr>
      </w:pPr>
      <w:r w:rsidRPr="00F3646B">
        <w:rPr>
          <w:rFonts w:asciiTheme="minorHAnsi" w:hAnsiTheme="minorHAnsi"/>
          <w:sz w:val="22"/>
          <w:szCs w:val="22"/>
          <w:u w:val="single"/>
        </w:rPr>
        <w:t xml:space="preserve">1.2. </w:t>
      </w:r>
      <w:r w:rsidR="00D1350C">
        <w:rPr>
          <w:rFonts w:asciiTheme="minorHAnsi" w:hAnsiTheme="minorHAnsi"/>
          <w:sz w:val="22"/>
          <w:szCs w:val="22"/>
          <w:u w:val="single"/>
        </w:rPr>
        <w:t>B</w:t>
      </w:r>
      <w:r w:rsidRPr="00F3646B">
        <w:rPr>
          <w:rFonts w:asciiTheme="minorHAnsi" w:hAnsiTheme="minorHAnsi"/>
          <w:sz w:val="22"/>
          <w:szCs w:val="22"/>
          <w:u w:val="single"/>
        </w:rPr>
        <w:t>etreuung der gemeinsamen Kinder</w:t>
      </w:r>
    </w:p>
    <w:p w14:paraId="64191858" w14:textId="77777777" w:rsidR="00F3646B" w:rsidRPr="00F3646B" w:rsidRDefault="00F3646B" w:rsidP="00F3646B">
      <w:pPr>
        <w:tabs>
          <w:tab w:val="left" w:pos="1311"/>
        </w:tabs>
        <w:rPr>
          <w:rFonts w:asciiTheme="minorHAnsi" w:hAnsiTheme="minorHAnsi"/>
          <w:sz w:val="22"/>
          <w:szCs w:val="22"/>
        </w:rPr>
      </w:pPr>
    </w:p>
    <w:p w14:paraId="31C7CE9F" w14:textId="77777777" w:rsidR="00F3646B" w:rsidRPr="00F3646B" w:rsidRDefault="00F3646B" w:rsidP="00F3646B">
      <w:pPr>
        <w:tabs>
          <w:tab w:val="left" w:pos="1311"/>
        </w:tabs>
        <w:rPr>
          <w:rFonts w:asciiTheme="minorHAnsi" w:hAnsiTheme="minorHAnsi"/>
          <w:sz w:val="22"/>
          <w:szCs w:val="22"/>
        </w:rPr>
      </w:pPr>
      <w:r w:rsidRPr="00F3646B">
        <w:rPr>
          <w:rFonts w:asciiTheme="minorHAnsi" w:hAnsiTheme="minorHAnsi"/>
          <w:sz w:val="22"/>
          <w:szCs w:val="22"/>
        </w:rPr>
        <w:t xml:space="preserve">Falls die </w:t>
      </w:r>
      <w:r w:rsidR="00D1350C">
        <w:rPr>
          <w:rFonts w:asciiTheme="minorHAnsi" w:hAnsiTheme="minorHAnsi"/>
          <w:sz w:val="22"/>
          <w:szCs w:val="22"/>
        </w:rPr>
        <w:t>B</w:t>
      </w:r>
      <w:r w:rsidRPr="00F3646B">
        <w:rPr>
          <w:rFonts w:asciiTheme="minorHAnsi" w:hAnsiTheme="minorHAnsi"/>
          <w:sz w:val="22"/>
          <w:szCs w:val="22"/>
        </w:rPr>
        <w:t xml:space="preserve">etreuung für alle Kinder gleich aussieht, bitte nachfolgende Tabelle verwenden. Sieht die </w:t>
      </w:r>
      <w:r w:rsidR="00D1350C">
        <w:rPr>
          <w:rFonts w:asciiTheme="minorHAnsi" w:hAnsiTheme="minorHAnsi"/>
          <w:sz w:val="22"/>
          <w:szCs w:val="22"/>
        </w:rPr>
        <w:t>B</w:t>
      </w:r>
      <w:r w:rsidRPr="00F3646B">
        <w:rPr>
          <w:rFonts w:asciiTheme="minorHAnsi" w:hAnsiTheme="minorHAnsi"/>
          <w:sz w:val="22"/>
          <w:szCs w:val="22"/>
        </w:rPr>
        <w:t xml:space="preserve">etreuung für jedes Kind anders aus, bitte in Feld Bemerkung oder Zusatzblatt die konkrete Betreuungssituation schildern. </w:t>
      </w:r>
    </w:p>
    <w:p w14:paraId="594E7DC1" w14:textId="77777777" w:rsidR="00F3646B" w:rsidRPr="00F3646B" w:rsidRDefault="00F3646B" w:rsidP="00F3646B">
      <w:pPr>
        <w:tabs>
          <w:tab w:val="left" w:pos="1311"/>
        </w:tabs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1528"/>
        <w:gridCol w:w="1886"/>
        <w:gridCol w:w="1886"/>
        <w:gridCol w:w="1886"/>
        <w:gridCol w:w="1886"/>
      </w:tblGrid>
      <w:tr w:rsidR="009E0201" w:rsidRPr="00F3646B" w14:paraId="461A763D" w14:textId="77777777" w:rsidTr="00DE6DA5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46B5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4F52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t>Mutter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ADCB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t>Vater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16A4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t>Dritte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7FE0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t>Kita</w:t>
            </w:r>
          </w:p>
        </w:tc>
      </w:tr>
      <w:tr w:rsidR="009E0201" w:rsidRPr="00F3646B" w14:paraId="2DB7F64B" w14:textId="77777777" w:rsidTr="00DE6DA5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CF0A" w14:textId="77777777" w:rsidR="009E0201" w:rsidRPr="00F3646B" w:rsidRDefault="009E0201" w:rsidP="00B14CAF">
            <w:pPr>
              <w:spacing w:before="120"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t>Montag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740B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1FBDB9CB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4C8D62E8" w14:textId="77777777" w:rsidR="009E0201" w:rsidRPr="00F3646B" w:rsidRDefault="009E0201" w:rsidP="00B14CAF">
            <w:pPr>
              <w:spacing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4707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2969D533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5C24D074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E48F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2C160370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638EB015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1202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27EDC4A6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679DD9C3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</w:t>
            </w:r>
          </w:p>
        </w:tc>
      </w:tr>
      <w:tr w:rsidR="009E0201" w:rsidRPr="00F3646B" w14:paraId="3FFC4004" w14:textId="77777777" w:rsidTr="00DE6DA5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56AB" w14:textId="77777777" w:rsidR="009E0201" w:rsidRPr="00F3646B" w:rsidRDefault="009E0201" w:rsidP="00B14CAF">
            <w:pPr>
              <w:spacing w:before="120"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t>Dienstag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32C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074FC98B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1AF382B6" w14:textId="77777777" w:rsidR="009E0201" w:rsidRPr="00F3646B" w:rsidRDefault="009E0201" w:rsidP="00B14CAF">
            <w:pPr>
              <w:spacing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2FDA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553A665B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3C7598AF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536F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77E08557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7B684766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0A5D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00028ACC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7C9374FE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</w:t>
            </w:r>
          </w:p>
        </w:tc>
      </w:tr>
      <w:tr w:rsidR="009E0201" w:rsidRPr="00F3646B" w14:paraId="3CDD0633" w14:textId="77777777" w:rsidTr="00DE6DA5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B7F0" w14:textId="77777777" w:rsidR="009E0201" w:rsidRPr="00F3646B" w:rsidRDefault="009E0201" w:rsidP="00B14CAF">
            <w:pPr>
              <w:spacing w:before="120"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t>Mittwoch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4DE7" w14:textId="77777777" w:rsidR="009E0201" w:rsidRPr="00F3646B" w:rsidRDefault="009E0201" w:rsidP="009E0201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447256FB" w14:textId="77777777" w:rsidR="009E0201" w:rsidRPr="00F3646B" w:rsidRDefault="009E0201" w:rsidP="009E0201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717FC0A2" w14:textId="77777777" w:rsidR="009E0201" w:rsidRPr="00F3646B" w:rsidRDefault="009E0201" w:rsidP="009E0201">
            <w:pPr>
              <w:spacing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04CE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2DDB39B7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4E41E404" w14:textId="77777777" w:rsidR="009E0201" w:rsidRPr="00F3646B" w:rsidRDefault="009E0201" w:rsidP="009E0201">
            <w:pPr>
              <w:spacing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52AE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22D1C643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64AFC524" w14:textId="77777777" w:rsidR="009E0201" w:rsidRPr="00F3646B" w:rsidRDefault="009E0201" w:rsidP="009E0201">
            <w:pPr>
              <w:spacing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6E3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74829003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4FDBC337" w14:textId="77777777" w:rsidR="009E0201" w:rsidRPr="00F3646B" w:rsidRDefault="009E0201" w:rsidP="009E0201">
            <w:pPr>
              <w:spacing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</w:tr>
      <w:tr w:rsidR="009E0201" w:rsidRPr="00F3646B" w14:paraId="1D6E61B2" w14:textId="77777777" w:rsidTr="00DE6DA5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979D" w14:textId="77777777" w:rsidR="009E0201" w:rsidRPr="00F3646B" w:rsidRDefault="009E0201" w:rsidP="00B14CAF">
            <w:pPr>
              <w:spacing w:before="120"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t>Donnerstag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27A4" w14:textId="77777777" w:rsidR="009E0201" w:rsidRPr="00F3646B" w:rsidRDefault="009E0201" w:rsidP="009E0201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5529B4F7" w14:textId="77777777" w:rsidR="009E0201" w:rsidRPr="00F3646B" w:rsidRDefault="009E0201" w:rsidP="009E0201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3C104145" w14:textId="77777777" w:rsidR="009E0201" w:rsidRPr="00F3646B" w:rsidRDefault="009E0201" w:rsidP="009E0201">
            <w:pPr>
              <w:spacing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03A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0BD52AF3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0BDD52A5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376B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6A32D58A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3B370EE3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E8B1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03E59A0F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1A53D711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</w:tr>
      <w:tr w:rsidR="009E0201" w:rsidRPr="00F3646B" w14:paraId="72578B0C" w14:textId="77777777" w:rsidTr="00DE6DA5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BE2F" w14:textId="77777777" w:rsidR="009E0201" w:rsidRPr="00F3646B" w:rsidRDefault="009E0201" w:rsidP="00B14CAF">
            <w:pPr>
              <w:spacing w:before="120"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t>Freitag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6B7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61D1EBEC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4D5496B9" w14:textId="77777777" w:rsidR="009E0201" w:rsidRPr="00F3646B" w:rsidRDefault="009E0201" w:rsidP="009E0201">
            <w:pPr>
              <w:spacing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16D1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13A32113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7438A4E0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073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4EF5D4FB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47F88CC8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A834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496A9AAC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19BC92C7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</w:tr>
    </w:tbl>
    <w:p w14:paraId="237E3263" w14:textId="76221BE1" w:rsidR="00F3646B" w:rsidRDefault="009F1C53" w:rsidP="00F3646B">
      <w:pPr>
        <w:tabs>
          <w:tab w:val="left" w:pos="131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br/>
      </w: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1529"/>
        <w:gridCol w:w="1890"/>
        <w:gridCol w:w="1890"/>
        <w:gridCol w:w="1890"/>
        <w:gridCol w:w="1873"/>
      </w:tblGrid>
      <w:tr w:rsidR="009E0201" w:rsidRPr="00F3646B" w14:paraId="4622C3AD" w14:textId="77777777" w:rsidTr="00DE6DA5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D083" w14:textId="77777777" w:rsidR="009E0201" w:rsidRPr="00F3646B" w:rsidRDefault="009E0201" w:rsidP="00B14CAF">
            <w:pPr>
              <w:spacing w:before="120"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t>Samstag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158B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547A5B2C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7508937A" w14:textId="77777777" w:rsidR="009E0201" w:rsidRPr="00F3646B" w:rsidRDefault="009E0201" w:rsidP="00B14CAF">
            <w:pPr>
              <w:spacing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B01F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7F877863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0B227A16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44E1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06094FFF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2E4E9E76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0E2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E0201" w:rsidRPr="00F3646B" w14:paraId="63722858" w14:textId="77777777" w:rsidTr="00DE6DA5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98D1" w14:textId="77777777" w:rsidR="009E0201" w:rsidRPr="00F3646B" w:rsidRDefault="009E0201" w:rsidP="00B14CAF">
            <w:pPr>
              <w:spacing w:before="120"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t>Sonntag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6303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356B692B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74AE72DB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2C66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3AA9342D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08436423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58A0" w14:textId="77777777" w:rsidR="009E0201" w:rsidRPr="00F3646B" w:rsidRDefault="009E0201" w:rsidP="00B14CAF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7705B7A8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31639773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F483" w14:textId="77777777" w:rsidR="009E0201" w:rsidRPr="00F3646B" w:rsidRDefault="009E0201" w:rsidP="00B14CA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D82A13F" w14:textId="77777777" w:rsidR="009E0201" w:rsidRDefault="009E0201" w:rsidP="00F3646B">
      <w:pPr>
        <w:tabs>
          <w:tab w:val="left" w:pos="1311"/>
        </w:tabs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E6DA5" w14:paraId="64B0AB52" w14:textId="77777777" w:rsidTr="00DE6DA5">
        <w:tc>
          <w:tcPr>
            <w:tcW w:w="9071" w:type="dxa"/>
          </w:tcPr>
          <w:p w14:paraId="0770A93C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Bemerkungen zur Betreuungssituation:</w:t>
            </w:r>
          </w:p>
          <w:p w14:paraId="081910E2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4A9566A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F64EFB5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4CCC5E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491547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C22A8B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4E70A1D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E7BB86C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5F08C8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7E0E31B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7565CA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7CECE33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3C94FE0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D09F395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D7B841" w14:textId="77777777" w:rsidR="009F1C53" w:rsidRDefault="009F1C53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264F8C9" w14:textId="77777777" w:rsidR="009F1C53" w:rsidRDefault="009F1C53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427CAF" w14:textId="77777777" w:rsidR="009F1C53" w:rsidRDefault="009F1C53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361FF66" w14:textId="77777777" w:rsidR="009F1C53" w:rsidRDefault="009F1C53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D25F3C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9C8545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B1874D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A069A4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FC047AC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8A6A0D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F134306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411D8C7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B6052F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2DEF84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B955AE" w14:textId="77777777" w:rsidR="00DE6DA5" w:rsidRDefault="00DE6DA5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0A5D387" w14:textId="3B5EB2BD" w:rsidR="009F1C53" w:rsidRDefault="009F1C53" w:rsidP="00DE6D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74704B8" w14:textId="77777777" w:rsidR="009F1C53" w:rsidRDefault="009F1C53">
      <w:pPr>
        <w:tabs>
          <w:tab w:val="clear" w:pos="2268"/>
        </w:tabs>
        <w:spacing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226DDE6C" w14:textId="77777777" w:rsidR="009F1C53" w:rsidRDefault="009F1C53" w:rsidP="009F1C53">
      <w:pPr>
        <w:tabs>
          <w:tab w:val="clear" w:pos="2268"/>
        </w:tabs>
        <w:spacing w:line="240" w:lineRule="auto"/>
        <w:rPr>
          <w:rFonts w:asciiTheme="minorHAnsi" w:hAnsiTheme="minorHAnsi"/>
          <w:b/>
          <w:sz w:val="22"/>
          <w:szCs w:val="22"/>
        </w:rPr>
      </w:pPr>
    </w:p>
    <w:p w14:paraId="05F0F911" w14:textId="77777777" w:rsidR="009F1C53" w:rsidRDefault="009F1C53" w:rsidP="009F1C53">
      <w:pPr>
        <w:tabs>
          <w:tab w:val="clear" w:pos="2268"/>
        </w:tabs>
        <w:spacing w:line="240" w:lineRule="auto"/>
        <w:rPr>
          <w:rFonts w:asciiTheme="minorHAnsi" w:hAnsiTheme="minorHAnsi"/>
          <w:b/>
          <w:sz w:val="22"/>
          <w:szCs w:val="22"/>
        </w:rPr>
      </w:pPr>
    </w:p>
    <w:p w14:paraId="45F2197B" w14:textId="1CCEC35A" w:rsidR="009F1C53" w:rsidRPr="00F3646B" w:rsidRDefault="009F1C53" w:rsidP="009F1C5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</w:t>
      </w:r>
      <w:r w:rsidRPr="00F3646B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>Finanzielle</w:t>
      </w:r>
      <w:r w:rsidRPr="00F3646B">
        <w:rPr>
          <w:rFonts w:asciiTheme="minorHAnsi" w:hAnsiTheme="minorHAnsi"/>
          <w:b/>
          <w:sz w:val="22"/>
          <w:szCs w:val="22"/>
        </w:rPr>
        <w:t xml:space="preserve"> Verhältnisse</w:t>
      </w:r>
    </w:p>
    <w:p w14:paraId="19AB81A6" w14:textId="77777777" w:rsidR="009F1C53" w:rsidRPr="00F3646B" w:rsidRDefault="009F1C53" w:rsidP="00F3646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7ACE3A33" w14:textId="77777777" w:rsidR="00F3646B" w:rsidRPr="00F3646B" w:rsidRDefault="00F3646B" w:rsidP="00F3646B">
      <w:pPr>
        <w:tabs>
          <w:tab w:val="right" w:pos="8505"/>
        </w:tabs>
        <w:rPr>
          <w:rFonts w:asciiTheme="minorHAnsi" w:hAnsiTheme="minorHAnsi"/>
          <w:sz w:val="22"/>
          <w:szCs w:val="22"/>
          <w:u w:val="single"/>
        </w:rPr>
      </w:pPr>
      <w:r w:rsidRPr="00F3646B">
        <w:rPr>
          <w:rFonts w:asciiTheme="minorHAnsi" w:hAnsiTheme="minorHAnsi"/>
          <w:sz w:val="22"/>
          <w:szCs w:val="22"/>
          <w:u w:val="single"/>
        </w:rPr>
        <w:t>1. Einkommen der gemeinsamen Kinder (</w:t>
      </w:r>
      <w:r w:rsidRPr="00F3646B">
        <w:rPr>
          <w:rFonts w:asciiTheme="minorHAnsi" w:hAnsiTheme="minorHAnsi"/>
          <w:b/>
          <w:sz w:val="22"/>
          <w:szCs w:val="22"/>
          <w:u w:val="single"/>
        </w:rPr>
        <w:t>pro Monat</w:t>
      </w:r>
      <w:r w:rsidRPr="00F3646B">
        <w:rPr>
          <w:rFonts w:asciiTheme="minorHAnsi" w:hAnsiTheme="minorHAnsi"/>
          <w:sz w:val="22"/>
          <w:szCs w:val="22"/>
          <w:u w:val="single"/>
        </w:rPr>
        <w:t>)</w:t>
      </w:r>
    </w:p>
    <w:p w14:paraId="6BCA080A" w14:textId="77777777" w:rsidR="009F1C53" w:rsidRPr="00F3646B" w:rsidRDefault="009F1C53" w:rsidP="00F3646B">
      <w:pPr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9115" w:type="dxa"/>
        <w:tblLayout w:type="fixed"/>
        <w:tblLook w:val="04A0" w:firstRow="1" w:lastRow="0" w:firstColumn="1" w:lastColumn="0" w:noHBand="0" w:noVBand="1"/>
      </w:tblPr>
      <w:tblGrid>
        <w:gridCol w:w="3515"/>
        <w:gridCol w:w="456"/>
        <w:gridCol w:w="1286"/>
        <w:gridCol w:w="1286"/>
        <w:gridCol w:w="1286"/>
        <w:gridCol w:w="1286"/>
      </w:tblGrid>
      <w:tr w:rsidR="00DE6DA5" w:rsidRPr="002B0070" w14:paraId="26825CF2" w14:textId="77777777" w:rsidTr="00B14CA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1B0E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DEED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E0DE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Kind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9C63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Kind 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3F7C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Kind 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3065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Kind 4</w:t>
            </w:r>
          </w:p>
        </w:tc>
      </w:tr>
      <w:tr w:rsidR="00DE6DA5" w:rsidRPr="002B0070" w14:paraId="3FA44B1E" w14:textId="77777777" w:rsidTr="00B14CA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89FA" w14:textId="77777777" w:rsidR="00DE6DA5" w:rsidRPr="002B0070" w:rsidRDefault="00DE6DA5" w:rsidP="00B14CA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Einkommen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49E2265" w14:textId="77777777" w:rsidR="00DE6DA5" w:rsidRPr="00055DE7" w:rsidRDefault="00DE6DA5" w:rsidP="00055DE7">
            <w:pPr>
              <w:pStyle w:val="Listenabsatz"/>
              <w:numPr>
                <w:ilvl w:val="0"/>
                <w:numId w:val="26"/>
              </w:numPr>
              <w:ind w:left="425" w:hanging="357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A66496">
              <w:rPr>
                <w:rFonts w:asciiTheme="minorHAnsi" w:hAnsiTheme="minorHAnsi"/>
                <w:sz w:val="22"/>
                <w:szCs w:val="22"/>
              </w:rPr>
              <w:t>Arbeitseinkünfte (wie z.B. Lehrlingslohn)</w:t>
            </w:r>
          </w:p>
          <w:p w14:paraId="219A7028" w14:textId="77777777" w:rsidR="00DE6DA5" w:rsidRPr="00055DE7" w:rsidRDefault="00DE6DA5" w:rsidP="00055DE7">
            <w:pPr>
              <w:pStyle w:val="Listenabsatz"/>
              <w:numPr>
                <w:ilvl w:val="0"/>
                <w:numId w:val="26"/>
              </w:numPr>
              <w:ind w:left="425" w:hanging="357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A66496">
              <w:rPr>
                <w:rFonts w:asciiTheme="minorHAnsi" w:hAnsiTheme="minorHAnsi"/>
                <w:sz w:val="22"/>
                <w:szCs w:val="22"/>
              </w:rPr>
              <w:t>Stipendien</w:t>
            </w:r>
          </w:p>
          <w:p w14:paraId="3CCD84D9" w14:textId="77777777" w:rsidR="00DE6DA5" w:rsidRPr="00055DE7" w:rsidRDefault="00DE6DA5" w:rsidP="00055DE7">
            <w:pPr>
              <w:pStyle w:val="Listenabsatz"/>
              <w:numPr>
                <w:ilvl w:val="0"/>
                <w:numId w:val="26"/>
              </w:numPr>
              <w:ind w:left="425" w:hanging="357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A66496">
              <w:rPr>
                <w:rFonts w:asciiTheme="minorHAnsi" w:hAnsiTheme="minorHAnsi"/>
                <w:sz w:val="22"/>
                <w:szCs w:val="22"/>
              </w:rPr>
              <w:t>Abfindungen, Schadenersatz oder ähnliche Leistungen</w:t>
            </w:r>
          </w:p>
          <w:p w14:paraId="336E5C43" w14:textId="77777777" w:rsidR="00DE6DA5" w:rsidRPr="00A66496" w:rsidRDefault="00DE6DA5" w:rsidP="00055DE7">
            <w:pPr>
              <w:pStyle w:val="Listenabsatz"/>
              <w:numPr>
                <w:ilvl w:val="0"/>
                <w:numId w:val="26"/>
              </w:numPr>
              <w:ind w:left="425" w:hanging="357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A66496">
              <w:rPr>
                <w:rFonts w:asciiTheme="minorHAnsi" w:hAnsiTheme="minorHAnsi"/>
                <w:sz w:val="22"/>
                <w:szCs w:val="22"/>
              </w:rPr>
              <w:t>Sozialversicherungsleitungen für das Kind (</w:t>
            </w:r>
            <w:proofErr w:type="spellStart"/>
            <w:r w:rsidRPr="00A66496">
              <w:rPr>
                <w:rFonts w:asciiTheme="minorHAnsi" w:hAnsiTheme="minorHAnsi"/>
                <w:sz w:val="22"/>
                <w:szCs w:val="22"/>
              </w:rPr>
              <w:t>z.B</w:t>
            </w:r>
            <w:proofErr w:type="spellEnd"/>
            <w:r w:rsidRPr="00A66496">
              <w:rPr>
                <w:rFonts w:asciiTheme="minorHAnsi" w:hAnsiTheme="minorHAnsi"/>
                <w:sz w:val="22"/>
                <w:szCs w:val="22"/>
              </w:rPr>
              <w:t xml:space="preserve"> IV-Kinderrente)</w:t>
            </w:r>
          </w:p>
          <w:p w14:paraId="2BD6519B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63ED" w14:textId="77777777" w:rsidR="00DE6DA5" w:rsidRPr="002B0070" w:rsidRDefault="00DE6DA5" w:rsidP="00B14CA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61D752E9" w14:textId="77777777" w:rsidR="00DE6DA5" w:rsidRDefault="00DE6DA5" w:rsidP="00055DE7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Fr.</w:t>
            </w:r>
          </w:p>
          <w:p w14:paraId="1C94B05B" w14:textId="77777777" w:rsidR="00055DE7" w:rsidRPr="002B0070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F3E4244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Fr.</w:t>
            </w:r>
          </w:p>
          <w:p w14:paraId="6280EED0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Fr.</w:t>
            </w:r>
          </w:p>
          <w:p w14:paraId="07567FAD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6CC8B9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F84" w14:textId="77777777" w:rsidR="00DE6DA5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28F82B" w14:textId="77777777" w:rsidR="00DE6DA5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BC572D2" w14:textId="77777777" w:rsidR="00055DE7" w:rsidRDefault="00055DE7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0D2BD07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3FAA8E1C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0D1A967A" w14:textId="77777777" w:rsidR="00055DE7" w:rsidRDefault="00055DE7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00B72AD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623B4511" w14:textId="77777777" w:rsidR="00055DE7" w:rsidRDefault="00055DE7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D57E6F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3953" w14:textId="77777777" w:rsidR="00055DE7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83E630" w14:textId="77777777" w:rsidR="00055DE7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22B2C1" w14:textId="77777777" w:rsidR="00055DE7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305E7E" w14:textId="77777777" w:rsidR="00055DE7" w:rsidRPr="002B0070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2CA5F372" w14:textId="77777777" w:rsidR="00055DE7" w:rsidRPr="002B0070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75793700" w14:textId="77777777" w:rsidR="00055DE7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3FEBFE" w14:textId="77777777" w:rsidR="00055DE7" w:rsidRPr="002B0070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1D4D45D1" w14:textId="77777777" w:rsidR="00055DE7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87C34E6" w14:textId="77777777" w:rsidR="00DE6DA5" w:rsidRPr="002B0070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2A75" w14:textId="77777777" w:rsidR="00055DE7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97883E" w14:textId="77777777" w:rsidR="00055DE7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52A623" w14:textId="77777777" w:rsidR="00055DE7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CBC70F8" w14:textId="77777777" w:rsidR="00055DE7" w:rsidRPr="002B0070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4446B56E" w14:textId="77777777" w:rsidR="00055DE7" w:rsidRPr="002B0070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67AB26E8" w14:textId="77777777" w:rsidR="00055DE7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C008C57" w14:textId="77777777" w:rsidR="00055DE7" w:rsidRPr="002B0070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2C14BB53" w14:textId="77777777" w:rsidR="00055DE7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2633133" w14:textId="77777777" w:rsidR="00DE6DA5" w:rsidRPr="002B0070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4766" w14:textId="77777777" w:rsidR="00055DE7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B6CDAC" w14:textId="77777777" w:rsidR="00055DE7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0FD3379" w14:textId="77777777" w:rsidR="00055DE7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CAC89B0" w14:textId="77777777" w:rsidR="00055DE7" w:rsidRPr="002B0070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322B11E2" w14:textId="77777777" w:rsidR="00055DE7" w:rsidRPr="002B0070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3959E923" w14:textId="77777777" w:rsidR="00055DE7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51BBFB" w14:textId="77777777" w:rsidR="00055DE7" w:rsidRPr="002B0070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5FA564F9" w14:textId="77777777" w:rsidR="00055DE7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71F87A9" w14:textId="77777777" w:rsidR="00DE6DA5" w:rsidRPr="002B0070" w:rsidRDefault="00055DE7" w:rsidP="00055DE7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</w:tc>
      </w:tr>
      <w:tr w:rsidR="00DE6DA5" w:rsidRPr="002B0070" w14:paraId="5D3746B1" w14:textId="77777777" w:rsidTr="00B14CA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6E2" w14:textId="77777777" w:rsidR="00DE6DA5" w:rsidRPr="002B0070" w:rsidRDefault="00DE6DA5" w:rsidP="00B14CA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Vermögenserträge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3C6E" w14:textId="77777777" w:rsidR="00DE6DA5" w:rsidRPr="002B0070" w:rsidRDefault="00DE6DA5" w:rsidP="00B14CA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27DE" w14:textId="77777777" w:rsidR="00DE6DA5" w:rsidRPr="002B0070" w:rsidRDefault="00DE6DA5" w:rsidP="00B14CA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5CAB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F0FA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6D2F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77D125E" w14:textId="77777777" w:rsidR="009F1C53" w:rsidRPr="00F3646B" w:rsidRDefault="009F1C53" w:rsidP="00F3646B">
      <w:pPr>
        <w:rPr>
          <w:rFonts w:asciiTheme="minorHAnsi" w:hAnsiTheme="minorHAnsi"/>
          <w:sz w:val="22"/>
          <w:szCs w:val="22"/>
        </w:rPr>
      </w:pPr>
    </w:p>
    <w:p w14:paraId="504EA4CB" w14:textId="77777777" w:rsidR="00F3646B" w:rsidRPr="00F3646B" w:rsidRDefault="00F3646B" w:rsidP="00F3646B">
      <w:pPr>
        <w:rPr>
          <w:rFonts w:asciiTheme="minorHAnsi" w:hAnsiTheme="minorHAnsi"/>
          <w:sz w:val="22"/>
          <w:szCs w:val="22"/>
          <w:u w:val="single"/>
        </w:rPr>
      </w:pPr>
      <w:r w:rsidRPr="00F3646B">
        <w:rPr>
          <w:rFonts w:asciiTheme="minorHAnsi" w:hAnsiTheme="minorHAnsi"/>
          <w:sz w:val="22"/>
          <w:szCs w:val="22"/>
          <w:u w:val="single"/>
        </w:rPr>
        <w:t>2. Ausgaben der gemeinsamen Kinder (</w:t>
      </w:r>
      <w:r w:rsidRPr="00F3646B">
        <w:rPr>
          <w:rFonts w:asciiTheme="minorHAnsi" w:hAnsiTheme="minorHAnsi"/>
          <w:b/>
          <w:sz w:val="22"/>
          <w:szCs w:val="22"/>
          <w:u w:val="single"/>
        </w:rPr>
        <w:t>pro Monat</w:t>
      </w:r>
      <w:r w:rsidRPr="00F3646B">
        <w:rPr>
          <w:rFonts w:asciiTheme="minorHAnsi" w:hAnsiTheme="minorHAnsi"/>
          <w:sz w:val="22"/>
          <w:szCs w:val="22"/>
          <w:u w:val="single"/>
        </w:rPr>
        <w:t>)</w:t>
      </w:r>
    </w:p>
    <w:p w14:paraId="6B347696" w14:textId="77777777" w:rsidR="009F1C53" w:rsidRPr="00F3646B" w:rsidRDefault="009F1C53" w:rsidP="00F3646B">
      <w:pPr>
        <w:rPr>
          <w:rFonts w:asciiTheme="minorHAnsi" w:hAnsiTheme="minorHAnsi"/>
          <w:sz w:val="22"/>
          <w:szCs w:val="22"/>
          <w:u w:val="single"/>
        </w:rPr>
      </w:pPr>
    </w:p>
    <w:tbl>
      <w:tblPr>
        <w:tblStyle w:val="Tabellenraster"/>
        <w:tblW w:w="9116" w:type="dxa"/>
        <w:tblLook w:val="04A0" w:firstRow="1" w:lastRow="0" w:firstColumn="1" w:lastColumn="0" w:noHBand="0" w:noVBand="1"/>
      </w:tblPr>
      <w:tblGrid>
        <w:gridCol w:w="3515"/>
        <w:gridCol w:w="453"/>
        <w:gridCol w:w="1287"/>
        <w:gridCol w:w="1287"/>
        <w:gridCol w:w="1287"/>
        <w:gridCol w:w="1287"/>
      </w:tblGrid>
      <w:tr w:rsidR="00DE6DA5" w:rsidRPr="002B0070" w14:paraId="292EF469" w14:textId="77777777" w:rsidTr="00B14CA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C91C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1150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F13F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Kind 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C6CB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Kind 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2978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Kind 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C49F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Kind 4</w:t>
            </w:r>
          </w:p>
        </w:tc>
      </w:tr>
      <w:tr w:rsidR="00DE6DA5" w:rsidRPr="002B0070" w14:paraId="37EF410C" w14:textId="77777777" w:rsidTr="00B14CA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224F" w14:textId="77777777" w:rsidR="00DE6DA5" w:rsidRPr="002B0070" w:rsidRDefault="00DE6DA5" w:rsidP="00B14CA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Fremdbetreuungskosten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F316" w14:textId="77777777" w:rsidR="00DE6DA5" w:rsidRPr="002B0070" w:rsidRDefault="00DE6DA5" w:rsidP="00B14CA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6A4A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3D73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30D4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1CDD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6DA5" w:rsidRPr="002B0070" w14:paraId="71F85448" w14:textId="77777777" w:rsidTr="00B14CA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3F73" w14:textId="77777777" w:rsidR="00DE6DA5" w:rsidRPr="002B0070" w:rsidRDefault="00DE6DA5" w:rsidP="00B14CA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Schulkosten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13AB" w14:textId="77777777" w:rsidR="00DE6DA5" w:rsidRPr="002B0070" w:rsidRDefault="00DE6DA5" w:rsidP="00B14CA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4862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976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A009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4DA4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6DA5" w:rsidRPr="002B0070" w14:paraId="33792C17" w14:textId="77777777" w:rsidTr="00B14CA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47D7" w14:textId="77777777" w:rsidR="00DE6DA5" w:rsidRPr="002B0070" w:rsidRDefault="00DE6DA5" w:rsidP="00B14CA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Auslagen für öffentlichen Verkehr (für Schul-/Arbeitsweg)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DC58" w14:textId="77777777" w:rsidR="00DE6DA5" w:rsidRPr="002B0070" w:rsidRDefault="00DE6DA5" w:rsidP="00B14CA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029E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61E8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DA86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06F8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6DA5" w:rsidRPr="002B0070" w14:paraId="0480EB13" w14:textId="77777777" w:rsidTr="00B14CA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3995" w14:textId="29536BAF" w:rsidR="00DE6DA5" w:rsidRDefault="00DE6DA5" w:rsidP="00B14CA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Krankheitskosten:</w:t>
            </w:r>
          </w:p>
          <w:p w14:paraId="0CB6F10F" w14:textId="77777777" w:rsidR="00DE6DA5" w:rsidRDefault="00DE6DA5" w:rsidP="00B14CAF">
            <w:pPr>
              <w:pStyle w:val="Listenabsatz"/>
              <w:numPr>
                <w:ilvl w:val="0"/>
                <w:numId w:val="25"/>
              </w:numPr>
              <w:tabs>
                <w:tab w:val="left" w:pos="1311"/>
              </w:tabs>
              <w:ind w:left="4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Obligatorische Krankenversicherungsprämie (KVG)</w:t>
            </w:r>
          </w:p>
          <w:p w14:paraId="614A7D73" w14:textId="77777777" w:rsidR="00DE6DA5" w:rsidRDefault="00DE6DA5" w:rsidP="00B14CAF">
            <w:pPr>
              <w:pStyle w:val="Listenabsatz"/>
              <w:numPr>
                <w:ilvl w:val="0"/>
                <w:numId w:val="25"/>
              </w:numPr>
              <w:tabs>
                <w:tab w:val="left" w:pos="1311"/>
              </w:tabs>
              <w:ind w:left="4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Zusatzkrankenversicherung (VVG)</w:t>
            </w:r>
          </w:p>
          <w:p w14:paraId="01BB9D0B" w14:textId="77777777" w:rsidR="00DE6DA5" w:rsidRPr="003B50F5" w:rsidRDefault="00DE6DA5" w:rsidP="00B14CAF">
            <w:pPr>
              <w:pStyle w:val="Listenabsatz"/>
              <w:numPr>
                <w:ilvl w:val="0"/>
                <w:numId w:val="25"/>
              </w:numPr>
              <w:tabs>
                <w:tab w:val="left" w:pos="1311"/>
              </w:tabs>
              <w:ind w:left="4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Prämienverbilligungsanspruch</w:t>
            </w:r>
          </w:p>
          <w:p w14:paraId="15845091" w14:textId="3E199B6E" w:rsidR="009F1C53" w:rsidRPr="009F1C53" w:rsidRDefault="00DE6DA5" w:rsidP="009F1C53">
            <w:pPr>
              <w:pStyle w:val="Listenabsatz"/>
              <w:numPr>
                <w:ilvl w:val="0"/>
                <w:numId w:val="25"/>
              </w:numPr>
              <w:tabs>
                <w:tab w:val="left" w:pos="1311"/>
              </w:tabs>
              <w:ind w:left="426"/>
              <w:rPr>
                <w:rFonts w:asciiTheme="minorHAnsi" w:hAnsiTheme="minorHAnsi"/>
                <w:sz w:val="22"/>
                <w:szCs w:val="22"/>
              </w:rPr>
            </w:pPr>
            <w:r w:rsidRPr="009F1C53">
              <w:rPr>
                <w:rFonts w:asciiTheme="minorHAnsi" w:hAnsiTheme="minorHAnsi"/>
                <w:sz w:val="22"/>
                <w:szCs w:val="22"/>
              </w:rPr>
              <w:t>Regelmässige und wiederkehrende Behandlungskosten, die von Kranken- oder Unfallversicherung nicht übernommen werden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8C8B" w14:textId="77777777" w:rsidR="00DE6DA5" w:rsidRDefault="00DE6DA5" w:rsidP="00B14CA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59036E03" w14:textId="77777777" w:rsidR="00DE6DA5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Fr.</w:t>
            </w:r>
          </w:p>
          <w:p w14:paraId="73A047CC" w14:textId="77777777" w:rsidR="00DE6DA5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6EF4DB9" w14:textId="77777777" w:rsidR="00DE6DA5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Fr. </w:t>
            </w:r>
          </w:p>
          <w:p w14:paraId="0585B2B7" w14:textId="77777777" w:rsidR="00DE6DA5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525B74C" w14:textId="77777777" w:rsidR="00DE6DA5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Fr. </w:t>
            </w:r>
          </w:p>
          <w:p w14:paraId="42F5CDE1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Fr.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0089" w14:textId="77777777" w:rsidR="00DE6DA5" w:rsidRPr="002B0070" w:rsidRDefault="00DE6DA5" w:rsidP="00B14CA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616972C4" w14:textId="77777777" w:rsidR="00DE6DA5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64B1BB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23031552" w14:textId="77777777" w:rsidR="00DE6DA5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855C215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1D036A8F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271BBC01" w14:textId="77777777" w:rsidR="00DE6DA5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E0833D9" w14:textId="77777777" w:rsidR="00DE6DA5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BBA0298" w14:textId="77777777" w:rsidR="00DE6DA5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A025750" w14:textId="77777777" w:rsidR="00DE6DA5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6DC6697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701E" w14:textId="77777777" w:rsidR="00DE6DA5" w:rsidRPr="002B0070" w:rsidRDefault="00DE6DA5" w:rsidP="00B14CA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6BD210C1" w14:textId="77777777" w:rsidR="00DE6DA5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D99E7E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5BA234A5" w14:textId="77777777" w:rsidR="00DE6DA5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8CA74EE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09F4CA3F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0EFF8910" w14:textId="77777777" w:rsidR="00DE6DA5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39EACC" w14:textId="77777777" w:rsidR="00DE6DA5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4F198F5" w14:textId="77777777" w:rsidR="00DE6DA5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385CACA" w14:textId="77777777" w:rsidR="00DE6DA5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EC194C7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779F" w14:textId="77777777" w:rsidR="00DE6DA5" w:rsidRPr="002B0070" w:rsidRDefault="00DE6DA5" w:rsidP="00B14CA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7C7B0D16" w14:textId="77777777" w:rsidR="00DE6DA5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7B20ECA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24EE105C" w14:textId="77777777" w:rsidR="00DE6DA5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F65D01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155AE96D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5BB9A9F3" w14:textId="77777777" w:rsidR="00DE6DA5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B9C7AF" w14:textId="77777777" w:rsidR="00DE6DA5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E2E80CD" w14:textId="77777777" w:rsidR="00DE6DA5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9103EF8" w14:textId="77777777" w:rsidR="00DE6DA5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F4C8BBB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6465" w14:textId="77777777" w:rsidR="00DE6DA5" w:rsidRPr="002B0070" w:rsidRDefault="00DE6DA5" w:rsidP="00B14CA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15AD39E8" w14:textId="77777777" w:rsidR="00DE6DA5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1932A23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75C444AC" w14:textId="77777777" w:rsidR="00DE6DA5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8B7106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517BB471" w14:textId="77777777" w:rsidR="00DE6DA5" w:rsidRPr="002B0070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11C634E9" w14:textId="77777777" w:rsidR="00DE6DA5" w:rsidRDefault="00DE6DA5" w:rsidP="00B14CA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BE88AA9" w14:textId="77777777" w:rsidR="00DE6DA5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31C6231" w14:textId="77777777" w:rsidR="00DE6DA5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3E439E5" w14:textId="77777777" w:rsidR="00484AE3" w:rsidRDefault="00484AE3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2EFC1C1" w14:textId="77777777" w:rsidR="00DE6DA5" w:rsidRDefault="00DE6DA5" w:rsidP="00B14CAF">
            <w:pPr>
              <w:pBdr>
                <w:bottom w:val="single" w:sz="12" w:space="1" w:color="auto"/>
              </w:pBd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2E8B553" w14:textId="77777777" w:rsidR="009F1C53" w:rsidRPr="002B0070" w:rsidRDefault="009F1C53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F3227A8" w14:textId="77777777" w:rsidR="00484AE3" w:rsidRDefault="00484AE3">
      <w:r>
        <w:br w:type="page"/>
      </w:r>
    </w:p>
    <w:p w14:paraId="0CF0F409" w14:textId="77777777" w:rsidR="00484AE3" w:rsidRPr="00484AE3" w:rsidRDefault="00484AE3" w:rsidP="00484AE3">
      <w:pPr>
        <w:tabs>
          <w:tab w:val="clear" w:pos="2268"/>
        </w:tabs>
        <w:spacing w:line="240" w:lineRule="auto"/>
        <w:rPr>
          <w:rFonts w:asciiTheme="minorHAnsi" w:hAnsiTheme="minorHAnsi"/>
          <w:b/>
          <w:sz w:val="22"/>
          <w:szCs w:val="22"/>
        </w:rPr>
      </w:pPr>
    </w:p>
    <w:p w14:paraId="1F1758C9" w14:textId="77777777" w:rsidR="00484AE3" w:rsidRPr="00484AE3" w:rsidRDefault="00484AE3" w:rsidP="00484AE3">
      <w:pPr>
        <w:tabs>
          <w:tab w:val="clear" w:pos="2268"/>
        </w:tabs>
        <w:spacing w:line="240" w:lineRule="auto"/>
        <w:rPr>
          <w:rFonts w:asciiTheme="minorHAnsi" w:hAnsiTheme="minorHAnsi"/>
          <w:b/>
          <w:sz w:val="22"/>
          <w:szCs w:val="22"/>
        </w:rPr>
      </w:pPr>
    </w:p>
    <w:tbl>
      <w:tblPr>
        <w:tblStyle w:val="Tabellenraster"/>
        <w:tblW w:w="9116" w:type="dxa"/>
        <w:tblLook w:val="04A0" w:firstRow="1" w:lastRow="0" w:firstColumn="1" w:lastColumn="0" w:noHBand="0" w:noVBand="1"/>
      </w:tblPr>
      <w:tblGrid>
        <w:gridCol w:w="3515"/>
        <w:gridCol w:w="453"/>
        <w:gridCol w:w="1287"/>
        <w:gridCol w:w="1287"/>
        <w:gridCol w:w="1287"/>
        <w:gridCol w:w="1287"/>
      </w:tblGrid>
      <w:tr w:rsidR="00DE6DA5" w:rsidRPr="002B0070" w14:paraId="6E23D996" w14:textId="77777777" w:rsidTr="00B14CA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FB09" w14:textId="6FF39899" w:rsidR="00DE6DA5" w:rsidRPr="002B0070" w:rsidRDefault="00DE6DA5" w:rsidP="00B14CA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Weitere Ausgaben:</w:t>
            </w:r>
          </w:p>
          <w:p w14:paraId="4C997EE1" w14:textId="77777777" w:rsidR="00DE6DA5" w:rsidRPr="002B0070" w:rsidRDefault="00DE6DA5" w:rsidP="00B14CAF">
            <w:pPr>
              <w:pStyle w:val="Listenabsatz"/>
              <w:numPr>
                <w:ilvl w:val="0"/>
                <w:numId w:val="25"/>
              </w:numPr>
              <w:tabs>
                <w:tab w:val="left" w:pos="1311"/>
              </w:tabs>
              <w:ind w:left="426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Hobbies</w:t>
            </w:r>
          </w:p>
          <w:p w14:paraId="37A56C2F" w14:textId="77777777" w:rsidR="00DE6DA5" w:rsidRPr="00055DE7" w:rsidRDefault="00DE6DA5" w:rsidP="00055DE7">
            <w:pPr>
              <w:pStyle w:val="Listenabsatz"/>
              <w:numPr>
                <w:ilvl w:val="0"/>
                <w:numId w:val="25"/>
              </w:numPr>
              <w:tabs>
                <w:tab w:val="left" w:pos="1311"/>
              </w:tabs>
              <w:ind w:left="4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B0070">
              <w:rPr>
                <w:rFonts w:asciiTheme="minorHAnsi" w:hAnsiTheme="minorHAnsi"/>
                <w:sz w:val="22"/>
                <w:szCs w:val="22"/>
              </w:rPr>
              <w:t>onstiges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(Art/Fr.)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16DF" w14:textId="77777777" w:rsidR="00DE6DA5" w:rsidRPr="002B0070" w:rsidRDefault="00DE6DA5" w:rsidP="00B14CA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495E5402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Fr.</w:t>
            </w:r>
          </w:p>
          <w:p w14:paraId="42C9B940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B500" w14:textId="77777777" w:rsidR="00DE6DA5" w:rsidRDefault="00DE6DA5" w:rsidP="00055D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2E30984B" w14:textId="77777777" w:rsidR="00055DE7" w:rsidRDefault="00055DE7" w:rsidP="00055DE7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194F402D" w14:textId="77777777" w:rsidR="00055DE7" w:rsidRPr="002B0070" w:rsidRDefault="00055DE7" w:rsidP="00055DE7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CA67" w14:textId="77777777" w:rsidR="00055DE7" w:rsidRDefault="00055DE7" w:rsidP="00055D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792A92E7" w14:textId="77777777" w:rsidR="00055DE7" w:rsidRDefault="00055DE7" w:rsidP="00055DE7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71529EAD" w14:textId="77777777" w:rsidR="00DE6DA5" w:rsidRPr="002B0070" w:rsidRDefault="00055DE7" w:rsidP="00055DE7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4F4F" w14:textId="77777777" w:rsidR="00055DE7" w:rsidRDefault="00055DE7" w:rsidP="00055D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195531F0" w14:textId="77777777" w:rsidR="00055DE7" w:rsidRDefault="00055DE7" w:rsidP="00055DE7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74698C6A" w14:textId="77777777" w:rsidR="00DE6DA5" w:rsidRPr="002B0070" w:rsidRDefault="00055DE7" w:rsidP="00055DE7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C29C" w14:textId="77777777" w:rsidR="00055DE7" w:rsidRDefault="00055DE7" w:rsidP="00055D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06029725" w14:textId="77777777" w:rsidR="00055DE7" w:rsidRDefault="00055DE7" w:rsidP="00055DE7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71E64166" w14:textId="77777777" w:rsidR="00DE6DA5" w:rsidRDefault="00055DE7" w:rsidP="00055DE7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2C6D09F5" w14:textId="77777777" w:rsidR="00484AE3" w:rsidRPr="002B0070" w:rsidRDefault="00484AE3" w:rsidP="00055DE7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6DA5" w:rsidRPr="002B0070" w14:paraId="290175F3" w14:textId="77777777" w:rsidTr="00B14CA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4AAC" w14:textId="77777777" w:rsidR="00DE6DA5" w:rsidRPr="002B0070" w:rsidRDefault="00DE6DA5" w:rsidP="00B14CA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Bevorstehende grössere Ausgaben, wie Arzt, Medikamente, Zahnarzt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A01" w14:textId="77777777" w:rsidR="00DE6DA5" w:rsidRPr="002B0070" w:rsidRDefault="00DE6DA5" w:rsidP="00B14CA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Fr.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D309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BC5D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0930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5944" w14:textId="77777777" w:rsidR="00DE6DA5" w:rsidRPr="002B0070" w:rsidRDefault="00DE6DA5" w:rsidP="00B14CAF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38B5DF1" w14:textId="77777777" w:rsidR="00055DE7" w:rsidRDefault="00055DE7" w:rsidP="00F3646B">
      <w:pPr>
        <w:tabs>
          <w:tab w:val="left" w:pos="1311"/>
        </w:tabs>
        <w:rPr>
          <w:rFonts w:asciiTheme="minorHAnsi" w:hAnsiTheme="minorHAnsi"/>
          <w:sz w:val="22"/>
          <w:szCs w:val="22"/>
        </w:rPr>
      </w:pPr>
    </w:p>
    <w:p w14:paraId="249FC783" w14:textId="77777777" w:rsidR="00055DE7" w:rsidRPr="00F3646B" w:rsidRDefault="00055DE7" w:rsidP="00F3646B">
      <w:pPr>
        <w:tabs>
          <w:tab w:val="left" w:pos="1311"/>
        </w:tabs>
        <w:rPr>
          <w:rFonts w:asciiTheme="minorHAnsi" w:hAnsiTheme="minorHAnsi"/>
          <w:sz w:val="22"/>
          <w:szCs w:val="22"/>
        </w:rPr>
      </w:pPr>
    </w:p>
    <w:p w14:paraId="20B5A1B7" w14:textId="77777777" w:rsidR="00F3646B" w:rsidRPr="00E14C47" w:rsidRDefault="00E14C47" w:rsidP="00E14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</w:t>
      </w:r>
      <w:r w:rsidR="00F3646B" w:rsidRPr="00E14C47">
        <w:rPr>
          <w:rFonts w:asciiTheme="minorHAnsi" w:hAnsiTheme="minorHAnsi"/>
          <w:b/>
          <w:sz w:val="22"/>
          <w:szCs w:val="22"/>
        </w:rPr>
        <w:t>. Erklärung des gesetzlichen Vertreter</w:t>
      </w:r>
      <w:r w:rsidR="00746E88" w:rsidRPr="00E14C47">
        <w:rPr>
          <w:rFonts w:asciiTheme="minorHAnsi" w:hAnsiTheme="minorHAnsi"/>
          <w:b/>
          <w:sz w:val="22"/>
          <w:szCs w:val="22"/>
        </w:rPr>
        <w:t>s</w:t>
      </w:r>
      <w:r w:rsidR="00F3646B" w:rsidRPr="00E14C47">
        <w:rPr>
          <w:rFonts w:asciiTheme="minorHAnsi" w:hAnsiTheme="minorHAnsi"/>
          <w:b/>
          <w:sz w:val="22"/>
          <w:szCs w:val="22"/>
        </w:rPr>
        <w:t xml:space="preserve"> des Kindes</w:t>
      </w:r>
    </w:p>
    <w:p w14:paraId="7309BB00" w14:textId="77777777" w:rsidR="00F3646B" w:rsidRPr="00F3646B" w:rsidRDefault="00F3646B" w:rsidP="00F3646B">
      <w:pPr>
        <w:pStyle w:val="Kopfzeile"/>
        <w:tabs>
          <w:tab w:val="clear" w:pos="4536"/>
          <w:tab w:val="left" w:pos="567"/>
          <w:tab w:val="left" w:pos="5103"/>
        </w:tabs>
        <w:rPr>
          <w:rFonts w:asciiTheme="minorHAnsi" w:hAnsiTheme="minorHAnsi"/>
          <w:sz w:val="22"/>
          <w:szCs w:val="22"/>
        </w:rPr>
      </w:pPr>
    </w:p>
    <w:p w14:paraId="5757E0D1" w14:textId="77777777" w:rsidR="00F3646B" w:rsidRPr="00F3646B" w:rsidRDefault="00F3646B" w:rsidP="00F3646B">
      <w:pPr>
        <w:pStyle w:val="Kopfzeile"/>
        <w:tabs>
          <w:tab w:val="clear" w:pos="4536"/>
          <w:tab w:val="left" w:pos="567"/>
          <w:tab w:val="left" w:pos="5103"/>
        </w:tabs>
        <w:rPr>
          <w:rFonts w:asciiTheme="minorHAnsi" w:hAnsiTheme="minorHAnsi"/>
          <w:sz w:val="22"/>
          <w:szCs w:val="22"/>
        </w:rPr>
      </w:pPr>
      <w:r w:rsidRPr="00F3646B">
        <w:rPr>
          <w:rFonts w:asciiTheme="minorHAnsi" w:hAnsiTheme="minorHAnsi"/>
          <w:sz w:val="22"/>
          <w:szCs w:val="22"/>
        </w:rPr>
        <w:t>Ich bestätige, dass die im vorliegenden Formular von mir gemachten Angaben vollständig und richtig sind.</w:t>
      </w:r>
    </w:p>
    <w:p w14:paraId="1C783591" w14:textId="77777777" w:rsidR="00F3646B" w:rsidRPr="00F3646B" w:rsidRDefault="00F3646B" w:rsidP="00F3646B">
      <w:pPr>
        <w:pStyle w:val="Kopfzeile"/>
        <w:tabs>
          <w:tab w:val="clear" w:pos="4536"/>
          <w:tab w:val="left" w:pos="567"/>
          <w:tab w:val="left" w:pos="5103"/>
        </w:tabs>
        <w:rPr>
          <w:rFonts w:asciiTheme="minorHAnsi" w:hAnsiTheme="minorHAnsi"/>
          <w:sz w:val="22"/>
          <w:szCs w:val="22"/>
        </w:rPr>
      </w:pPr>
    </w:p>
    <w:p w14:paraId="3B874D82" w14:textId="77777777" w:rsidR="00F3646B" w:rsidRPr="00F3646B" w:rsidRDefault="00055DE7" w:rsidP="00B269C0">
      <w:pPr>
        <w:pStyle w:val="Kopfzeile"/>
        <w:tabs>
          <w:tab w:val="clear" w:pos="4536"/>
          <w:tab w:val="clear" w:pos="9072"/>
          <w:tab w:val="left" w:pos="567"/>
          <w:tab w:val="left" w:pos="5103"/>
        </w:tabs>
        <w:ind w:right="28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</w:t>
      </w:r>
      <w:r>
        <w:rPr>
          <w:rFonts w:asciiTheme="minorHAnsi" w:hAnsiTheme="minorHAnsi"/>
          <w:sz w:val="22"/>
          <w:szCs w:val="22"/>
        </w:rPr>
        <w:tab/>
        <w:t>_________________________________</w:t>
      </w:r>
    </w:p>
    <w:p w14:paraId="50B5417A" w14:textId="77777777" w:rsidR="00F3646B" w:rsidRPr="00F3646B" w:rsidRDefault="00F3646B" w:rsidP="00B269C0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789"/>
        </w:tabs>
        <w:ind w:right="282"/>
        <w:rPr>
          <w:rFonts w:asciiTheme="minorHAnsi" w:hAnsiTheme="minorHAnsi"/>
          <w:sz w:val="22"/>
          <w:szCs w:val="22"/>
        </w:rPr>
      </w:pPr>
      <w:r w:rsidRPr="00F3646B">
        <w:rPr>
          <w:rFonts w:asciiTheme="minorHAnsi" w:hAnsiTheme="minorHAnsi"/>
          <w:sz w:val="22"/>
          <w:szCs w:val="22"/>
        </w:rPr>
        <w:t>Ort, Datum</w:t>
      </w:r>
      <w:r w:rsidRPr="00F3646B">
        <w:rPr>
          <w:rFonts w:asciiTheme="minorHAnsi" w:hAnsiTheme="minorHAnsi"/>
          <w:sz w:val="22"/>
          <w:szCs w:val="22"/>
        </w:rPr>
        <w:tab/>
      </w:r>
      <w:r w:rsidR="00746E88">
        <w:rPr>
          <w:rFonts w:asciiTheme="minorHAnsi" w:hAnsiTheme="minorHAnsi"/>
          <w:sz w:val="22"/>
          <w:szCs w:val="22"/>
        </w:rPr>
        <w:tab/>
      </w:r>
      <w:r w:rsidRPr="00F3646B">
        <w:rPr>
          <w:rFonts w:asciiTheme="minorHAnsi" w:hAnsiTheme="minorHAnsi"/>
          <w:sz w:val="22"/>
          <w:szCs w:val="22"/>
        </w:rPr>
        <w:t xml:space="preserve">Unterschrift </w:t>
      </w:r>
    </w:p>
    <w:p w14:paraId="3DDA04B6" w14:textId="77777777" w:rsidR="00F3646B" w:rsidRDefault="00F3646B" w:rsidP="00F3646B">
      <w:pPr>
        <w:pStyle w:val="Kopfzeile"/>
        <w:tabs>
          <w:tab w:val="clear" w:pos="4536"/>
          <w:tab w:val="left" w:pos="567"/>
          <w:tab w:val="left" w:pos="5103"/>
        </w:tabs>
        <w:rPr>
          <w:rFonts w:asciiTheme="minorHAnsi" w:hAnsiTheme="minorHAnsi"/>
          <w:sz w:val="22"/>
          <w:szCs w:val="22"/>
        </w:rPr>
      </w:pPr>
    </w:p>
    <w:p w14:paraId="444AE797" w14:textId="77777777" w:rsidR="00055DE7" w:rsidRDefault="00055DE7" w:rsidP="00F3646B">
      <w:pPr>
        <w:pStyle w:val="Kopfzeile"/>
        <w:tabs>
          <w:tab w:val="clear" w:pos="4536"/>
          <w:tab w:val="left" w:pos="567"/>
          <w:tab w:val="left" w:pos="5103"/>
        </w:tabs>
        <w:rPr>
          <w:rFonts w:asciiTheme="minorHAnsi" w:hAnsiTheme="minorHAnsi"/>
          <w:sz w:val="22"/>
          <w:szCs w:val="22"/>
        </w:rPr>
      </w:pPr>
    </w:p>
    <w:p w14:paraId="17FBCE77" w14:textId="77777777" w:rsidR="00F3646B" w:rsidRPr="009E0201" w:rsidRDefault="00E14C47" w:rsidP="00E14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</w:rPr>
        <w:t>D</w:t>
      </w:r>
      <w:r w:rsidR="009E0201" w:rsidRPr="00E14C47">
        <w:rPr>
          <w:rFonts w:asciiTheme="minorHAnsi" w:hAnsiTheme="minorHAnsi"/>
          <w:b/>
          <w:sz w:val="22"/>
          <w:szCs w:val="22"/>
        </w:rPr>
        <w:t xml:space="preserve">. </w:t>
      </w:r>
      <w:r w:rsidR="00F3646B" w:rsidRPr="00E14C47">
        <w:rPr>
          <w:rFonts w:asciiTheme="minorHAnsi" w:hAnsiTheme="minorHAnsi"/>
          <w:b/>
          <w:sz w:val="22"/>
          <w:szCs w:val="22"/>
        </w:rPr>
        <w:t>Beizulegende Unterlagen:</w:t>
      </w:r>
    </w:p>
    <w:p w14:paraId="322C5E1C" w14:textId="77777777" w:rsidR="00D6215E" w:rsidRDefault="00D6215E" w:rsidP="00F3646B">
      <w:pPr>
        <w:pStyle w:val="Kopfzeile"/>
        <w:tabs>
          <w:tab w:val="clear" w:pos="4536"/>
          <w:tab w:val="left" w:pos="567"/>
          <w:tab w:val="left" w:pos="5103"/>
        </w:tabs>
        <w:rPr>
          <w:rFonts w:asciiTheme="minorHAnsi" w:hAnsiTheme="minorHAnsi"/>
          <w:sz w:val="22"/>
          <w:szCs w:val="22"/>
        </w:rPr>
      </w:pPr>
    </w:p>
    <w:p w14:paraId="6B231875" w14:textId="77777777" w:rsidR="00D6215E" w:rsidRDefault="00D6215E" w:rsidP="00D6215E">
      <w:pPr>
        <w:pStyle w:val="Kopfzeile"/>
        <w:tabs>
          <w:tab w:val="clear" w:pos="4536"/>
          <w:tab w:val="left" w:pos="567"/>
          <w:tab w:val="left" w:pos="5103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der Regel sind alle aufgeführten Einnahmen und Ausgaben des Kindes/der Kinder mit Unterlagen zu belegen: </w:t>
      </w:r>
    </w:p>
    <w:p w14:paraId="2F42E8DB" w14:textId="77777777" w:rsidR="009F1C53" w:rsidRDefault="009F1C53" w:rsidP="00D6215E">
      <w:pPr>
        <w:pStyle w:val="Kopfzeile"/>
        <w:tabs>
          <w:tab w:val="clear" w:pos="4536"/>
          <w:tab w:val="left" w:pos="567"/>
          <w:tab w:val="left" w:pos="5103"/>
        </w:tabs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689"/>
        <w:gridCol w:w="8383"/>
      </w:tblGrid>
      <w:tr w:rsidR="00F3646B" w:rsidRPr="00F3646B" w14:paraId="64C49862" w14:textId="77777777" w:rsidTr="004306F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3ADD" w14:textId="77777777" w:rsidR="00F3646B" w:rsidRPr="00F3646B" w:rsidRDefault="00F3646B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FB96" w14:textId="77777777" w:rsidR="00F3646B" w:rsidRPr="00F3646B" w:rsidRDefault="001160D6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Vaterschaftsanerkennung</w:t>
            </w:r>
            <w:r w:rsidR="009C5C62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falls vorhanden,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Regelung  elterliche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Sorge</w:t>
            </w:r>
            <w:r w:rsidR="009C5C62">
              <w:rPr>
                <w:rFonts w:asciiTheme="minorHAnsi" w:hAnsiTheme="minorHAnsi"/>
                <w:sz w:val="22"/>
                <w:szCs w:val="22"/>
              </w:rPr>
              <w:t>,</w:t>
            </w:r>
            <w:r w:rsidR="004306F5">
              <w:rPr>
                <w:rFonts w:asciiTheme="minorHAnsi" w:hAnsiTheme="minorHAnsi"/>
                <w:sz w:val="22"/>
                <w:szCs w:val="22"/>
              </w:rPr>
              <w:t xml:space="preserve"> Obhut</w:t>
            </w:r>
            <w:r w:rsidR="009C5C62">
              <w:rPr>
                <w:rFonts w:asciiTheme="minorHAnsi" w:hAnsiTheme="minorHAnsi"/>
                <w:sz w:val="22"/>
                <w:szCs w:val="22"/>
              </w:rPr>
              <w:t>,</w:t>
            </w:r>
            <w:r w:rsidR="004306F5">
              <w:rPr>
                <w:rFonts w:asciiTheme="minorHAnsi" w:hAnsiTheme="minorHAnsi"/>
                <w:sz w:val="22"/>
                <w:szCs w:val="22"/>
              </w:rPr>
              <w:t xml:space="preserve"> Aufenthalt </w:t>
            </w:r>
          </w:p>
        </w:tc>
      </w:tr>
      <w:tr w:rsidR="001160D6" w:rsidRPr="00F3646B" w14:paraId="2E713D3D" w14:textId="77777777" w:rsidTr="004306F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E135" w14:textId="77777777" w:rsidR="001160D6" w:rsidRPr="00F3646B" w:rsidRDefault="001160D6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A6E4" w14:textId="77777777" w:rsidR="001160D6" w:rsidRDefault="001160D6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Kinderzulagen (ersichtlich auf Lohnabrechnung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des Elternteil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, der die Kinderzulagen bezieht)</w:t>
            </w:r>
          </w:p>
        </w:tc>
      </w:tr>
      <w:tr w:rsidR="004306F5" w:rsidRPr="00F3646B" w14:paraId="3EA8D6F3" w14:textId="77777777" w:rsidTr="004306F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20C8" w14:textId="77777777" w:rsidR="004306F5" w:rsidRPr="00F3646B" w:rsidRDefault="004306F5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6768" w14:textId="77777777" w:rsidR="004306F5" w:rsidRDefault="004306F5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Ausbildungsvertrag</w:t>
            </w:r>
          </w:p>
        </w:tc>
      </w:tr>
      <w:tr w:rsidR="00975722" w:rsidRPr="00F3646B" w14:paraId="7DB75EC4" w14:textId="77777777" w:rsidTr="004306F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FDC5" w14:textId="77777777" w:rsidR="00975722" w:rsidRPr="00F3646B" w:rsidRDefault="00975722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5212" w14:textId="77777777" w:rsidR="00975722" w:rsidRPr="00F3646B" w:rsidRDefault="00975722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Jahreslohnausweis des Kindes</w:t>
            </w:r>
          </w:p>
        </w:tc>
      </w:tr>
      <w:tr w:rsidR="00F3646B" w:rsidRPr="00F3646B" w14:paraId="35998A06" w14:textId="77777777" w:rsidTr="004306F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8A6C" w14:textId="77777777" w:rsidR="00F3646B" w:rsidRPr="00F3646B" w:rsidRDefault="00F3646B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4FEF" w14:textId="77777777" w:rsidR="00F3646B" w:rsidRPr="00F3646B" w:rsidRDefault="00F3646B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3 Monatslohnabrechnungen des Kindes</w:t>
            </w:r>
          </w:p>
        </w:tc>
      </w:tr>
      <w:tr w:rsidR="00F3646B" w:rsidRPr="00F3646B" w14:paraId="6D36C1D9" w14:textId="77777777" w:rsidTr="004306F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C7F1" w14:textId="77777777" w:rsidR="00F3646B" w:rsidRPr="00F3646B" w:rsidRDefault="00F3646B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587E" w14:textId="77777777" w:rsidR="00F3646B" w:rsidRPr="00F3646B" w:rsidRDefault="00F3646B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Rentenbelege (AHV/EL,</w:t>
            </w:r>
            <w:r w:rsidR="00B269C0">
              <w:rPr>
                <w:rFonts w:asciiTheme="minorHAnsi" w:hAnsiTheme="minorHAnsi"/>
                <w:sz w:val="22"/>
                <w:szCs w:val="22"/>
              </w:rPr>
              <w:t xml:space="preserve"> HE,</w:t>
            </w:r>
            <w:r w:rsidRPr="00F3646B">
              <w:rPr>
                <w:rFonts w:asciiTheme="minorHAnsi" w:hAnsiTheme="minorHAnsi"/>
                <w:sz w:val="22"/>
                <w:szCs w:val="22"/>
              </w:rPr>
              <w:t xml:space="preserve"> IV, Unfallversicherung etc.), Rentenverfügungen</w:t>
            </w:r>
          </w:p>
        </w:tc>
      </w:tr>
      <w:tr w:rsidR="00F3646B" w:rsidRPr="00F3646B" w14:paraId="0D9BEC32" w14:textId="77777777" w:rsidTr="004306F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8722" w14:textId="77777777" w:rsidR="00F3646B" w:rsidRPr="00F3646B" w:rsidRDefault="00F3646B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135E" w14:textId="77777777" w:rsidR="00F3646B" w:rsidRPr="00F3646B" w:rsidRDefault="00F3646B" w:rsidP="00C950AB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weitere Einkommensbelege (</w:t>
            </w:r>
            <w:r w:rsidR="004306F5">
              <w:rPr>
                <w:rFonts w:asciiTheme="minorHAnsi" w:hAnsiTheme="minorHAnsi"/>
                <w:sz w:val="22"/>
                <w:szCs w:val="22"/>
              </w:rPr>
              <w:t xml:space="preserve">Stipendien; Abfindungen, Schadenersatz, oder ähnliche Leistungen; </w:t>
            </w:r>
            <w:r w:rsidRPr="00F3646B">
              <w:rPr>
                <w:rFonts w:asciiTheme="minorHAnsi" w:hAnsiTheme="minorHAnsi"/>
                <w:sz w:val="22"/>
                <w:szCs w:val="22"/>
              </w:rPr>
              <w:t>Vermögenserträge etc.)</w:t>
            </w:r>
          </w:p>
        </w:tc>
      </w:tr>
      <w:tr w:rsidR="004306F5" w:rsidRPr="00F3646B" w14:paraId="0E11BFEE" w14:textId="77777777" w:rsidTr="004306F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F4FC" w14:textId="77777777" w:rsidR="004306F5" w:rsidRPr="00F3646B" w:rsidRDefault="004306F5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193" w14:textId="77777777" w:rsidR="004306F5" w:rsidRPr="00F3646B" w:rsidRDefault="004306F5" w:rsidP="00C950AB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Fremdbetreuungskosten</w:t>
            </w:r>
          </w:p>
        </w:tc>
      </w:tr>
      <w:tr w:rsidR="004306F5" w:rsidRPr="00F3646B" w14:paraId="7C1A02A9" w14:textId="77777777" w:rsidTr="004306F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3AC" w14:textId="77777777" w:rsidR="004306F5" w:rsidRPr="00F3646B" w:rsidRDefault="004306F5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BFC0" w14:textId="77777777" w:rsidR="004306F5" w:rsidRDefault="004306F5" w:rsidP="00C950AB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Schulkosten</w:t>
            </w:r>
            <w:r w:rsidR="009C5C62">
              <w:rPr>
                <w:rFonts w:asciiTheme="minorHAnsi" w:hAnsiTheme="minorHAnsi"/>
                <w:sz w:val="22"/>
                <w:szCs w:val="22"/>
              </w:rPr>
              <w:t>/ ÖV-Abo für Schulweg</w:t>
            </w:r>
          </w:p>
        </w:tc>
      </w:tr>
      <w:tr w:rsidR="00F3646B" w:rsidRPr="00F3646B" w14:paraId="4E79709F" w14:textId="77777777" w:rsidTr="004306F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0C67" w14:textId="77777777" w:rsidR="00F3646B" w:rsidRPr="00F3646B" w:rsidRDefault="00F3646B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7A66" w14:textId="77777777" w:rsidR="00F3646B" w:rsidRPr="00F3646B" w:rsidRDefault="00F3646B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aktuelle Krankenkassenpolice / Krankenkassenprämienabrechnung</w:t>
            </w:r>
            <w:r w:rsidR="00975722">
              <w:rPr>
                <w:rFonts w:asciiTheme="minorHAnsi" w:hAnsiTheme="minorHAnsi"/>
                <w:sz w:val="22"/>
                <w:szCs w:val="22"/>
              </w:rPr>
              <w:t xml:space="preserve"> (obligatorische </w:t>
            </w:r>
            <w:r w:rsidR="009C5C62">
              <w:rPr>
                <w:rFonts w:asciiTheme="minorHAnsi" w:hAnsiTheme="minorHAnsi"/>
                <w:sz w:val="22"/>
                <w:szCs w:val="22"/>
              </w:rPr>
              <w:t xml:space="preserve">Krankenversicherung </w:t>
            </w:r>
            <w:r w:rsidR="00975722">
              <w:rPr>
                <w:rFonts w:asciiTheme="minorHAnsi" w:hAnsiTheme="minorHAnsi"/>
                <w:sz w:val="22"/>
                <w:szCs w:val="22"/>
              </w:rPr>
              <w:t>und Zusatz</w:t>
            </w:r>
            <w:r w:rsidR="009C5C62">
              <w:rPr>
                <w:rFonts w:asciiTheme="minorHAnsi" w:hAnsiTheme="minorHAnsi"/>
                <w:sz w:val="22"/>
                <w:szCs w:val="22"/>
              </w:rPr>
              <w:t>kranken</w:t>
            </w:r>
            <w:r w:rsidR="00975722">
              <w:rPr>
                <w:rFonts w:asciiTheme="minorHAnsi" w:hAnsiTheme="minorHAnsi"/>
                <w:sz w:val="22"/>
                <w:szCs w:val="22"/>
              </w:rPr>
              <w:t>versicherung)</w:t>
            </w:r>
          </w:p>
        </w:tc>
      </w:tr>
      <w:tr w:rsidR="00C950AB" w:rsidRPr="00F3646B" w14:paraId="1AA09085" w14:textId="77777777" w:rsidTr="004306F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6E3D" w14:textId="77777777" w:rsidR="00C950AB" w:rsidRPr="00F3646B" w:rsidRDefault="00C950AB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D1E8" w14:textId="77777777" w:rsidR="00C950AB" w:rsidRPr="00F3646B" w:rsidRDefault="00C950AB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Prämienverbilligungsverfügung</w:t>
            </w:r>
          </w:p>
        </w:tc>
      </w:tr>
      <w:tr w:rsidR="00F3646B" w:rsidRPr="00F3646B" w14:paraId="5403B9CE" w14:textId="77777777" w:rsidTr="004306F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ECA0" w14:textId="77777777" w:rsidR="00F3646B" w:rsidRPr="00F3646B" w:rsidRDefault="00F3646B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7358" w14:textId="77777777" w:rsidR="00F3646B" w:rsidRPr="00F3646B" w:rsidRDefault="009C5C62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Belege über ungedeckte Krankheitskosten der letzten 3 Jahre (vgl. Bescheinigung für Steuererklärung)</w:t>
            </w:r>
          </w:p>
        </w:tc>
      </w:tr>
      <w:tr w:rsidR="00F3646B" w:rsidRPr="00F3646B" w14:paraId="4F7AD965" w14:textId="77777777" w:rsidTr="004306F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EE93" w14:textId="77777777" w:rsidR="00F3646B" w:rsidRPr="00F3646B" w:rsidRDefault="00F3646B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55F8" w14:textId="77777777" w:rsidR="00F3646B" w:rsidRPr="00F3646B" w:rsidRDefault="009C5C62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Weitere Ausgaben/ bevorstehende grössere Ausgaben</w:t>
            </w:r>
          </w:p>
        </w:tc>
      </w:tr>
      <w:tr w:rsidR="00F3646B" w:rsidRPr="00F3646B" w14:paraId="4F832D0B" w14:textId="77777777" w:rsidTr="004306F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CA6A" w14:textId="77777777" w:rsidR="00F3646B" w:rsidRPr="00F3646B" w:rsidRDefault="00F3646B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0C5E" w14:textId="77777777" w:rsidR="00F3646B" w:rsidRPr="00F3646B" w:rsidRDefault="00F3646B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2BCAFED" w14:textId="77777777" w:rsidR="0089385A" w:rsidRPr="00F3646B" w:rsidRDefault="0089385A" w:rsidP="009F1C53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sectPr w:rsidR="0089385A" w:rsidRPr="00F3646B" w:rsidSect="009F1C53">
      <w:headerReference w:type="default" r:id="rId8"/>
      <w:footerReference w:type="default" r:id="rId9"/>
      <w:headerReference w:type="first" r:id="rId10"/>
      <w:pgSz w:w="11906" w:h="16838" w:code="9"/>
      <w:pgMar w:top="1701" w:right="1134" w:bottom="1418" w:left="170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84370" w14:textId="77777777" w:rsidR="005C1AD1" w:rsidRDefault="005C1AD1" w:rsidP="00BB26BD">
      <w:r>
        <w:separator/>
      </w:r>
    </w:p>
    <w:p w14:paraId="10AFFACE" w14:textId="77777777" w:rsidR="005C1AD1" w:rsidRDefault="005C1AD1"/>
  </w:endnote>
  <w:endnote w:type="continuationSeparator" w:id="0">
    <w:p w14:paraId="7C9E2B02" w14:textId="77777777" w:rsidR="005C1AD1" w:rsidRDefault="005C1AD1" w:rsidP="00BB26BD">
      <w:r>
        <w:continuationSeparator/>
      </w:r>
    </w:p>
    <w:p w14:paraId="5AE4E6AF" w14:textId="77777777" w:rsidR="005C1AD1" w:rsidRDefault="005C1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">
    <w:altName w:val="Malgun Gothic"/>
    <w:charset w:val="00"/>
    <w:family w:val="auto"/>
    <w:pitch w:val="variable"/>
    <w:sig w:usb0="00000003" w:usb1="0000004A" w:usb2="00000000" w:usb3="00000000" w:csb0="00000001" w:csb1="00000000"/>
  </w:font>
  <w:font w:name="Frutiger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223673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96F57C2" w14:textId="73CFDD4A" w:rsidR="006B58D9" w:rsidRPr="006B58D9" w:rsidRDefault="006B58D9">
        <w:pPr>
          <w:pStyle w:val="Fuzeile"/>
          <w:jc w:val="center"/>
          <w:rPr>
            <w:rFonts w:asciiTheme="minorHAnsi" w:hAnsiTheme="minorHAnsi" w:cstheme="minorHAnsi"/>
          </w:rPr>
        </w:pPr>
        <w:r w:rsidRPr="006B58D9">
          <w:rPr>
            <w:rFonts w:asciiTheme="minorHAnsi" w:hAnsiTheme="minorHAnsi" w:cstheme="minorHAnsi"/>
          </w:rPr>
          <w:fldChar w:fldCharType="begin"/>
        </w:r>
        <w:r w:rsidRPr="006B58D9">
          <w:rPr>
            <w:rFonts w:asciiTheme="minorHAnsi" w:hAnsiTheme="minorHAnsi" w:cstheme="minorHAnsi"/>
          </w:rPr>
          <w:instrText>PAGE   \* MERGEFORMAT</w:instrText>
        </w:r>
        <w:r w:rsidRPr="006B58D9">
          <w:rPr>
            <w:rFonts w:asciiTheme="minorHAnsi" w:hAnsiTheme="minorHAnsi" w:cstheme="minorHAnsi"/>
          </w:rPr>
          <w:fldChar w:fldCharType="separate"/>
        </w:r>
        <w:r w:rsidRPr="006B58D9">
          <w:rPr>
            <w:rFonts w:asciiTheme="minorHAnsi" w:hAnsiTheme="minorHAnsi" w:cstheme="minorHAnsi"/>
            <w:lang w:val="de-DE"/>
          </w:rPr>
          <w:t>2</w:t>
        </w:r>
        <w:r w:rsidRPr="006B58D9">
          <w:rPr>
            <w:rFonts w:asciiTheme="minorHAnsi" w:hAnsiTheme="minorHAnsi" w:cstheme="minorHAnsi"/>
          </w:rPr>
          <w:fldChar w:fldCharType="end"/>
        </w:r>
      </w:p>
    </w:sdtContent>
  </w:sdt>
  <w:p w14:paraId="3B146C44" w14:textId="3A039352" w:rsidR="005C1AD1" w:rsidRPr="006B58D9" w:rsidRDefault="005C1AD1" w:rsidP="006B58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06E0E" w14:textId="77777777" w:rsidR="005C1AD1" w:rsidRDefault="005C1AD1" w:rsidP="00BB26BD">
      <w:r>
        <w:separator/>
      </w:r>
    </w:p>
    <w:p w14:paraId="52AAD332" w14:textId="77777777" w:rsidR="005C1AD1" w:rsidRDefault="005C1AD1"/>
  </w:footnote>
  <w:footnote w:type="continuationSeparator" w:id="0">
    <w:p w14:paraId="6A0B73A9" w14:textId="77777777" w:rsidR="005C1AD1" w:rsidRDefault="005C1AD1" w:rsidP="00BB26BD">
      <w:r>
        <w:continuationSeparator/>
      </w:r>
    </w:p>
    <w:p w14:paraId="54611580" w14:textId="77777777" w:rsidR="005C1AD1" w:rsidRDefault="005C1A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62AF5" w14:textId="52F53654" w:rsidR="009F1C53" w:rsidRDefault="009F1C53">
    <w:pPr>
      <w:pStyle w:val="Kopfzeile"/>
    </w:pPr>
    <w:r>
      <w:rPr>
        <w:noProof/>
      </w:rPr>
      <w:drawing>
        <wp:inline distT="0" distB="0" distL="0" distR="0" wp14:anchorId="2432043E" wp14:editId="56173AEB">
          <wp:extent cx="3332554" cy="542261"/>
          <wp:effectExtent l="0" t="0" r="1270" b="0"/>
          <wp:docPr id="2128140179" name="Grafik 2" descr="Ein Bild, das Text, Schrift, Electric Blue (Farbe), Screensh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140179" name="Grafik 2" descr="Ein Bild, das Text, Schrift, Electric Blue (Farbe), Screensho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2097" cy="54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71A60" w14:textId="7395AAAC" w:rsidR="005C1AD1" w:rsidRDefault="009F1C53">
    <w:pPr>
      <w:pStyle w:val="Kopfzeile"/>
    </w:pPr>
    <w:r>
      <w:rPr>
        <w:noProof/>
      </w:rPr>
      <w:drawing>
        <wp:inline distT="0" distB="0" distL="0" distR="0" wp14:anchorId="4FC17880" wp14:editId="508AFD36">
          <wp:extent cx="3463241" cy="563526"/>
          <wp:effectExtent l="0" t="0" r="4445" b="8255"/>
          <wp:docPr id="1918549335" name="Grafik 1" descr="Ein Bild, das Text, Schrift, Electric Blue (Farbe), Screensh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679506" name="Grafik 1" descr="Ein Bild, das Text, Schrift, Electric Blue (Farbe), Screensho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2199" cy="564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1681"/>
    <w:multiLevelType w:val="hybridMultilevel"/>
    <w:tmpl w:val="1EBC8A04"/>
    <w:lvl w:ilvl="0" w:tplc="A15836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1E07"/>
    <w:multiLevelType w:val="hybridMultilevel"/>
    <w:tmpl w:val="4D7E30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231E"/>
    <w:multiLevelType w:val="hybridMultilevel"/>
    <w:tmpl w:val="C93CA0F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00E0C"/>
    <w:multiLevelType w:val="hybridMultilevel"/>
    <w:tmpl w:val="C4DEFE5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7C3"/>
    <w:multiLevelType w:val="hybridMultilevel"/>
    <w:tmpl w:val="1CBA53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489D"/>
    <w:multiLevelType w:val="hybridMultilevel"/>
    <w:tmpl w:val="D9FE90EA"/>
    <w:lvl w:ilvl="0" w:tplc="7E341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E58E9"/>
    <w:multiLevelType w:val="hybridMultilevel"/>
    <w:tmpl w:val="3DE8598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B27A3"/>
    <w:multiLevelType w:val="hybridMultilevel"/>
    <w:tmpl w:val="3DE8598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11F3B"/>
    <w:multiLevelType w:val="hybridMultilevel"/>
    <w:tmpl w:val="C7F45AE4"/>
    <w:lvl w:ilvl="0" w:tplc="67A0BEC6">
      <w:numFmt w:val="bullet"/>
      <w:lvlText w:val="-"/>
      <w:lvlJc w:val="left"/>
      <w:pPr>
        <w:ind w:left="720" w:hanging="360"/>
      </w:pPr>
      <w:rPr>
        <w:rFonts w:ascii="Frutiger" w:eastAsia="Times New Roman" w:hAnsi="Frutiger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F225E"/>
    <w:multiLevelType w:val="singleLevel"/>
    <w:tmpl w:val="41744F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AE2308D"/>
    <w:multiLevelType w:val="hybridMultilevel"/>
    <w:tmpl w:val="DE8C2E2C"/>
    <w:lvl w:ilvl="0" w:tplc="9E1AF402">
      <w:start w:val="1"/>
      <w:numFmt w:val="bullet"/>
      <w:pStyle w:val="TextListe01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4266C"/>
    <w:multiLevelType w:val="hybridMultilevel"/>
    <w:tmpl w:val="FFA4EEBE"/>
    <w:lvl w:ilvl="0" w:tplc="F372E2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3" w:hanging="360"/>
      </w:pPr>
    </w:lvl>
    <w:lvl w:ilvl="2" w:tplc="0807001B" w:tentative="1">
      <w:start w:val="1"/>
      <w:numFmt w:val="lowerRoman"/>
      <w:lvlText w:val="%3."/>
      <w:lvlJc w:val="right"/>
      <w:pPr>
        <w:ind w:left="1913" w:hanging="180"/>
      </w:pPr>
    </w:lvl>
    <w:lvl w:ilvl="3" w:tplc="0807000F" w:tentative="1">
      <w:start w:val="1"/>
      <w:numFmt w:val="decimal"/>
      <w:lvlText w:val="%4."/>
      <w:lvlJc w:val="left"/>
      <w:pPr>
        <w:ind w:left="2633" w:hanging="360"/>
      </w:pPr>
    </w:lvl>
    <w:lvl w:ilvl="4" w:tplc="08070019" w:tentative="1">
      <w:start w:val="1"/>
      <w:numFmt w:val="lowerLetter"/>
      <w:lvlText w:val="%5."/>
      <w:lvlJc w:val="left"/>
      <w:pPr>
        <w:ind w:left="3353" w:hanging="360"/>
      </w:pPr>
    </w:lvl>
    <w:lvl w:ilvl="5" w:tplc="0807001B" w:tentative="1">
      <w:start w:val="1"/>
      <w:numFmt w:val="lowerRoman"/>
      <w:lvlText w:val="%6."/>
      <w:lvlJc w:val="right"/>
      <w:pPr>
        <w:ind w:left="4073" w:hanging="180"/>
      </w:pPr>
    </w:lvl>
    <w:lvl w:ilvl="6" w:tplc="0807000F" w:tentative="1">
      <w:start w:val="1"/>
      <w:numFmt w:val="decimal"/>
      <w:lvlText w:val="%7."/>
      <w:lvlJc w:val="left"/>
      <w:pPr>
        <w:ind w:left="4793" w:hanging="360"/>
      </w:pPr>
    </w:lvl>
    <w:lvl w:ilvl="7" w:tplc="08070019" w:tentative="1">
      <w:start w:val="1"/>
      <w:numFmt w:val="lowerLetter"/>
      <w:lvlText w:val="%8."/>
      <w:lvlJc w:val="left"/>
      <w:pPr>
        <w:ind w:left="5513" w:hanging="360"/>
      </w:pPr>
    </w:lvl>
    <w:lvl w:ilvl="8" w:tplc="08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4B651BF8"/>
    <w:multiLevelType w:val="hybridMultilevel"/>
    <w:tmpl w:val="9B385BA4"/>
    <w:lvl w:ilvl="0" w:tplc="A09E535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05DF1"/>
    <w:multiLevelType w:val="hybridMultilevel"/>
    <w:tmpl w:val="D73811F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B4099"/>
    <w:multiLevelType w:val="hybridMultilevel"/>
    <w:tmpl w:val="D9D0958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915C4"/>
    <w:multiLevelType w:val="hybridMultilevel"/>
    <w:tmpl w:val="7080759E"/>
    <w:lvl w:ilvl="0" w:tplc="18861038">
      <w:numFmt w:val="bullet"/>
      <w:lvlText w:val="-"/>
      <w:lvlJc w:val="left"/>
      <w:pPr>
        <w:ind w:left="720" w:hanging="360"/>
      </w:pPr>
      <w:rPr>
        <w:rFonts w:ascii="Frutiger" w:eastAsia="Times New Roman" w:hAnsi="Frutiger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22503"/>
    <w:multiLevelType w:val="hybridMultilevel"/>
    <w:tmpl w:val="1BAE2FB6"/>
    <w:lvl w:ilvl="0" w:tplc="A15836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44D9C"/>
    <w:multiLevelType w:val="hybridMultilevel"/>
    <w:tmpl w:val="53AC81E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B60A7"/>
    <w:multiLevelType w:val="hybridMultilevel"/>
    <w:tmpl w:val="5068F6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D21E3"/>
    <w:multiLevelType w:val="hybridMultilevel"/>
    <w:tmpl w:val="50B6D41E"/>
    <w:lvl w:ilvl="0" w:tplc="0807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99" w:hanging="360"/>
      </w:pPr>
    </w:lvl>
    <w:lvl w:ilvl="2" w:tplc="0807001B" w:tentative="1">
      <w:start w:val="1"/>
      <w:numFmt w:val="lowerRoman"/>
      <w:lvlText w:val="%3."/>
      <w:lvlJc w:val="right"/>
      <w:pPr>
        <w:ind w:left="2019" w:hanging="180"/>
      </w:pPr>
    </w:lvl>
    <w:lvl w:ilvl="3" w:tplc="0807000F" w:tentative="1">
      <w:start w:val="1"/>
      <w:numFmt w:val="decimal"/>
      <w:lvlText w:val="%4."/>
      <w:lvlJc w:val="left"/>
      <w:pPr>
        <w:ind w:left="2739" w:hanging="360"/>
      </w:pPr>
    </w:lvl>
    <w:lvl w:ilvl="4" w:tplc="08070019" w:tentative="1">
      <w:start w:val="1"/>
      <w:numFmt w:val="lowerLetter"/>
      <w:lvlText w:val="%5."/>
      <w:lvlJc w:val="left"/>
      <w:pPr>
        <w:ind w:left="3459" w:hanging="360"/>
      </w:pPr>
    </w:lvl>
    <w:lvl w:ilvl="5" w:tplc="0807001B" w:tentative="1">
      <w:start w:val="1"/>
      <w:numFmt w:val="lowerRoman"/>
      <w:lvlText w:val="%6."/>
      <w:lvlJc w:val="right"/>
      <w:pPr>
        <w:ind w:left="4179" w:hanging="180"/>
      </w:pPr>
    </w:lvl>
    <w:lvl w:ilvl="6" w:tplc="0807000F" w:tentative="1">
      <w:start w:val="1"/>
      <w:numFmt w:val="decimal"/>
      <w:lvlText w:val="%7."/>
      <w:lvlJc w:val="left"/>
      <w:pPr>
        <w:ind w:left="4899" w:hanging="360"/>
      </w:pPr>
    </w:lvl>
    <w:lvl w:ilvl="7" w:tplc="08070019" w:tentative="1">
      <w:start w:val="1"/>
      <w:numFmt w:val="lowerLetter"/>
      <w:lvlText w:val="%8."/>
      <w:lvlJc w:val="left"/>
      <w:pPr>
        <w:ind w:left="5619" w:hanging="360"/>
      </w:pPr>
    </w:lvl>
    <w:lvl w:ilvl="8" w:tplc="0807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0" w15:restartNumberingAfterBreak="0">
    <w:nsid w:val="626C056F"/>
    <w:multiLevelType w:val="hybridMultilevel"/>
    <w:tmpl w:val="1FA45CA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97C7B"/>
    <w:multiLevelType w:val="hybridMultilevel"/>
    <w:tmpl w:val="511639A4"/>
    <w:lvl w:ilvl="0" w:tplc="73724746">
      <w:start w:val="1"/>
      <w:numFmt w:val="bullet"/>
      <w:pStyle w:val="TextListe02"/>
      <w:lvlText w:val="-"/>
      <w:lvlJc w:val="left"/>
      <w:pPr>
        <w:ind w:left="947" w:hanging="360"/>
      </w:pPr>
      <w:rPr>
        <w:rFonts w:ascii="Frutiger 55 Roman" w:hAnsi="Frutiger 55 Roman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6FD2196E"/>
    <w:multiLevelType w:val="hybridMultilevel"/>
    <w:tmpl w:val="9488A516"/>
    <w:lvl w:ilvl="0" w:tplc="203CF796">
      <w:numFmt w:val="bullet"/>
      <w:lvlText w:val="-"/>
      <w:lvlJc w:val="left"/>
      <w:pPr>
        <w:ind w:left="720" w:hanging="360"/>
      </w:pPr>
      <w:rPr>
        <w:rFonts w:ascii="Frutiger" w:eastAsia="Times New Roman" w:hAnsi="Frutiger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B425B"/>
    <w:multiLevelType w:val="hybridMultilevel"/>
    <w:tmpl w:val="B24C7F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11134"/>
    <w:multiLevelType w:val="hybridMultilevel"/>
    <w:tmpl w:val="3DE8598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C020D"/>
    <w:multiLevelType w:val="hybridMultilevel"/>
    <w:tmpl w:val="FD9030A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440735">
    <w:abstractNumId w:val="10"/>
  </w:num>
  <w:num w:numId="2" w16cid:durableId="1032537247">
    <w:abstractNumId w:val="21"/>
  </w:num>
  <w:num w:numId="3" w16cid:durableId="1174800791">
    <w:abstractNumId w:val="11"/>
  </w:num>
  <w:num w:numId="4" w16cid:durableId="647244541">
    <w:abstractNumId w:val="13"/>
  </w:num>
  <w:num w:numId="5" w16cid:durableId="14502045">
    <w:abstractNumId w:val="1"/>
  </w:num>
  <w:num w:numId="6" w16cid:durableId="1280140718">
    <w:abstractNumId w:val="9"/>
    <w:lvlOverride w:ilvl="0">
      <w:startOverride w:val="1"/>
    </w:lvlOverride>
  </w:num>
  <w:num w:numId="7" w16cid:durableId="1440442513">
    <w:abstractNumId w:val="4"/>
  </w:num>
  <w:num w:numId="8" w16cid:durableId="1097212155">
    <w:abstractNumId w:val="25"/>
  </w:num>
  <w:num w:numId="9" w16cid:durableId="1826822345">
    <w:abstractNumId w:val="2"/>
  </w:num>
  <w:num w:numId="10" w16cid:durableId="627050148">
    <w:abstractNumId w:val="14"/>
  </w:num>
  <w:num w:numId="11" w16cid:durableId="830407478">
    <w:abstractNumId w:val="18"/>
  </w:num>
  <w:num w:numId="12" w16cid:durableId="552622110">
    <w:abstractNumId w:val="19"/>
  </w:num>
  <w:num w:numId="13" w16cid:durableId="1875919114">
    <w:abstractNumId w:val="23"/>
  </w:num>
  <w:num w:numId="14" w16cid:durableId="1218588607">
    <w:abstractNumId w:val="3"/>
  </w:num>
  <w:num w:numId="15" w16cid:durableId="1428623624">
    <w:abstractNumId w:val="6"/>
  </w:num>
  <w:num w:numId="16" w16cid:durableId="1586264076">
    <w:abstractNumId w:val="5"/>
  </w:num>
  <w:num w:numId="17" w16cid:durableId="1111321311">
    <w:abstractNumId w:val="17"/>
  </w:num>
  <w:num w:numId="18" w16cid:durableId="61026720">
    <w:abstractNumId w:val="24"/>
  </w:num>
  <w:num w:numId="19" w16cid:durableId="854927691">
    <w:abstractNumId w:val="20"/>
  </w:num>
  <w:num w:numId="20" w16cid:durableId="1969581306">
    <w:abstractNumId w:val="7"/>
  </w:num>
  <w:num w:numId="21" w16cid:durableId="1102144064">
    <w:abstractNumId w:val="8"/>
  </w:num>
  <w:num w:numId="22" w16cid:durableId="272128632">
    <w:abstractNumId w:val="22"/>
  </w:num>
  <w:num w:numId="23" w16cid:durableId="2053188596">
    <w:abstractNumId w:val="15"/>
  </w:num>
  <w:num w:numId="24" w16cid:durableId="300501252">
    <w:abstractNumId w:val="12"/>
  </w:num>
  <w:num w:numId="25" w16cid:durableId="805467485">
    <w:abstractNumId w:val="16"/>
  </w:num>
  <w:num w:numId="26" w16cid:durableId="90780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9"/>
  <w:autoHyphenation/>
  <w:hyphenationZone w:val="142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6A"/>
    <w:rsid w:val="000135E3"/>
    <w:rsid w:val="00013D5D"/>
    <w:rsid w:val="00040695"/>
    <w:rsid w:val="00041512"/>
    <w:rsid w:val="00042898"/>
    <w:rsid w:val="0004563A"/>
    <w:rsid w:val="000465FE"/>
    <w:rsid w:val="000505E4"/>
    <w:rsid w:val="00055DE7"/>
    <w:rsid w:val="000800C1"/>
    <w:rsid w:val="00085AEB"/>
    <w:rsid w:val="000928C4"/>
    <w:rsid w:val="000941EB"/>
    <w:rsid w:val="000A336A"/>
    <w:rsid w:val="000C3993"/>
    <w:rsid w:val="000C4BE2"/>
    <w:rsid w:val="000C5A30"/>
    <w:rsid w:val="000E352A"/>
    <w:rsid w:val="000E679D"/>
    <w:rsid w:val="00101E18"/>
    <w:rsid w:val="001143C2"/>
    <w:rsid w:val="001147E3"/>
    <w:rsid w:val="001160D6"/>
    <w:rsid w:val="00124F48"/>
    <w:rsid w:val="00132B91"/>
    <w:rsid w:val="0013666D"/>
    <w:rsid w:val="00151981"/>
    <w:rsid w:val="00155E6A"/>
    <w:rsid w:val="0015651A"/>
    <w:rsid w:val="0016245D"/>
    <w:rsid w:val="00162D06"/>
    <w:rsid w:val="001679BF"/>
    <w:rsid w:val="00173C26"/>
    <w:rsid w:val="00190CAE"/>
    <w:rsid w:val="00195D1F"/>
    <w:rsid w:val="001A1F7A"/>
    <w:rsid w:val="001B1855"/>
    <w:rsid w:val="001B3AA2"/>
    <w:rsid w:val="001B5E4F"/>
    <w:rsid w:val="001C0385"/>
    <w:rsid w:val="001C47F3"/>
    <w:rsid w:val="001D069C"/>
    <w:rsid w:val="001E00F1"/>
    <w:rsid w:val="001E48BD"/>
    <w:rsid w:val="001E7188"/>
    <w:rsid w:val="001F5F38"/>
    <w:rsid w:val="001F63A5"/>
    <w:rsid w:val="001F7313"/>
    <w:rsid w:val="002242CD"/>
    <w:rsid w:val="00226200"/>
    <w:rsid w:val="00226A5C"/>
    <w:rsid w:val="00234A94"/>
    <w:rsid w:val="00261E28"/>
    <w:rsid w:val="002A37E2"/>
    <w:rsid w:val="002A5290"/>
    <w:rsid w:val="002A6DFD"/>
    <w:rsid w:val="002B334E"/>
    <w:rsid w:val="002B74CA"/>
    <w:rsid w:val="002C4384"/>
    <w:rsid w:val="002E4DC0"/>
    <w:rsid w:val="00303716"/>
    <w:rsid w:val="0030439D"/>
    <w:rsid w:val="00304A3D"/>
    <w:rsid w:val="00306322"/>
    <w:rsid w:val="003119AA"/>
    <w:rsid w:val="003158FE"/>
    <w:rsid w:val="00316371"/>
    <w:rsid w:val="00321A48"/>
    <w:rsid w:val="00327DDE"/>
    <w:rsid w:val="00330CB9"/>
    <w:rsid w:val="00331A85"/>
    <w:rsid w:val="00350C92"/>
    <w:rsid w:val="0038078F"/>
    <w:rsid w:val="00383E2B"/>
    <w:rsid w:val="00397149"/>
    <w:rsid w:val="003A037F"/>
    <w:rsid w:val="003A509B"/>
    <w:rsid w:val="003B1577"/>
    <w:rsid w:val="003B492E"/>
    <w:rsid w:val="003B4B28"/>
    <w:rsid w:val="003B742B"/>
    <w:rsid w:val="003C03D4"/>
    <w:rsid w:val="003D64F1"/>
    <w:rsid w:val="003E2844"/>
    <w:rsid w:val="00400A5F"/>
    <w:rsid w:val="004245D3"/>
    <w:rsid w:val="004306F5"/>
    <w:rsid w:val="0043088E"/>
    <w:rsid w:val="00445538"/>
    <w:rsid w:val="004537CF"/>
    <w:rsid w:val="00457C5B"/>
    <w:rsid w:val="004737E0"/>
    <w:rsid w:val="00473FAC"/>
    <w:rsid w:val="00480912"/>
    <w:rsid w:val="00484AE3"/>
    <w:rsid w:val="00487A1A"/>
    <w:rsid w:val="004A5E79"/>
    <w:rsid w:val="004A61AB"/>
    <w:rsid w:val="004B3AEE"/>
    <w:rsid w:val="004B6B5A"/>
    <w:rsid w:val="004C727E"/>
    <w:rsid w:val="004D2C27"/>
    <w:rsid w:val="004D4FEC"/>
    <w:rsid w:val="004D5951"/>
    <w:rsid w:val="004D73B7"/>
    <w:rsid w:val="004E3199"/>
    <w:rsid w:val="004F7487"/>
    <w:rsid w:val="00503AE8"/>
    <w:rsid w:val="005055FD"/>
    <w:rsid w:val="0051686F"/>
    <w:rsid w:val="00523D05"/>
    <w:rsid w:val="00531EC5"/>
    <w:rsid w:val="005424A8"/>
    <w:rsid w:val="00551140"/>
    <w:rsid w:val="00556AB0"/>
    <w:rsid w:val="0056584C"/>
    <w:rsid w:val="00574CCB"/>
    <w:rsid w:val="00577285"/>
    <w:rsid w:val="00587A76"/>
    <w:rsid w:val="00592AC0"/>
    <w:rsid w:val="00596ADE"/>
    <w:rsid w:val="00597AE1"/>
    <w:rsid w:val="005A6D89"/>
    <w:rsid w:val="005B031B"/>
    <w:rsid w:val="005B647C"/>
    <w:rsid w:val="005C1AD1"/>
    <w:rsid w:val="005C593E"/>
    <w:rsid w:val="005C697A"/>
    <w:rsid w:val="005C6E1E"/>
    <w:rsid w:val="005D24F7"/>
    <w:rsid w:val="005E55BB"/>
    <w:rsid w:val="005F6841"/>
    <w:rsid w:val="00611DA0"/>
    <w:rsid w:val="00634525"/>
    <w:rsid w:val="00635DF6"/>
    <w:rsid w:val="00643973"/>
    <w:rsid w:val="00644CBF"/>
    <w:rsid w:val="00654295"/>
    <w:rsid w:val="00655667"/>
    <w:rsid w:val="00671829"/>
    <w:rsid w:val="00686829"/>
    <w:rsid w:val="006A35E6"/>
    <w:rsid w:val="006B58D9"/>
    <w:rsid w:val="006C10B9"/>
    <w:rsid w:val="006C26F1"/>
    <w:rsid w:val="006C3C6A"/>
    <w:rsid w:val="006C45E1"/>
    <w:rsid w:val="006D30B1"/>
    <w:rsid w:val="006E1F2F"/>
    <w:rsid w:val="006E7DAB"/>
    <w:rsid w:val="006F3D1A"/>
    <w:rsid w:val="006F593F"/>
    <w:rsid w:val="007026C2"/>
    <w:rsid w:val="007107FA"/>
    <w:rsid w:val="00712E41"/>
    <w:rsid w:val="007236B0"/>
    <w:rsid w:val="007251F9"/>
    <w:rsid w:val="0073040B"/>
    <w:rsid w:val="00732561"/>
    <w:rsid w:val="00732C8D"/>
    <w:rsid w:val="007449B7"/>
    <w:rsid w:val="00744F3D"/>
    <w:rsid w:val="00746E88"/>
    <w:rsid w:val="00752046"/>
    <w:rsid w:val="007535B2"/>
    <w:rsid w:val="0075587D"/>
    <w:rsid w:val="0076499F"/>
    <w:rsid w:val="007722DC"/>
    <w:rsid w:val="007744B7"/>
    <w:rsid w:val="00781BF3"/>
    <w:rsid w:val="007843B6"/>
    <w:rsid w:val="007927C4"/>
    <w:rsid w:val="00797B99"/>
    <w:rsid w:val="007A4CF9"/>
    <w:rsid w:val="007A58CB"/>
    <w:rsid w:val="007B389F"/>
    <w:rsid w:val="007C2E32"/>
    <w:rsid w:val="007E4110"/>
    <w:rsid w:val="007E53FF"/>
    <w:rsid w:val="007E584E"/>
    <w:rsid w:val="00810810"/>
    <w:rsid w:val="00812391"/>
    <w:rsid w:val="008136AD"/>
    <w:rsid w:val="00814F94"/>
    <w:rsid w:val="00823B49"/>
    <w:rsid w:val="008332DD"/>
    <w:rsid w:val="00840677"/>
    <w:rsid w:val="00845569"/>
    <w:rsid w:val="0084774C"/>
    <w:rsid w:val="00854447"/>
    <w:rsid w:val="00857138"/>
    <w:rsid w:val="00863A7E"/>
    <w:rsid w:val="008707EE"/>
    <w:rsid w:val="0087086F"/>
    <w:rsid w:val="00881EF0"/>
    <w:rsid w:val="00882671"/>
    <w:rsid w:val="0089385A"/>
    <w:rsid w:val="008A4A0A"/>
    <w:rsid w:val="008A50A7"/>
    <w:rsid w:val="008C0F55"/>
    <w:rsid w:val="008D0B63"/>
    <w:rsid w:val="008D4C05"/>
    <w:rsid w:val="00920163"/>
    <w:rsid w:val="00975722"/>
    <w:rsid w:val="009828CD"/>
    <w:rsid w:val="009862F2"/>
    <w:rsid w:val="009917B5"/>
    <w:rsid w:val="00994096"/>
    <w:rsid w:val="009A4297"/>
    <w:rsid w:val="009B38CA"/>
    <w:rsid w:val="009B4C1B"/>
    <w:rsid w:val="009C5C62"/>
    <w:rsid w:val="009D1BE0"/>
    <w:rsid w:val="009E0201"/>
    <w:rsid w:val="009E1B7B"/>
    <w:rsid w:val="009E6537"/>
    <w:rsid w:val="009F1C53"/>
    <w:rsid w:val="009F4220"/>
    <w:rsid w:val="00A1227B"/>
    <w:rsid w:val="00A2045F"/>
    <w:rsid w:val="00A22FCB"/>
    <w:rsid w:val="00A23E97"/>
    <w:rsid w:val="00A24ACF"/>
    <w:rsid w:val="00A34660"/>
    <w:rsid w:val="00A527AB"/>
    <w:rsid w:val="00A53D03"/>
    <w:rsid w:val="00A86CA7"/>
    <w:rsid w:val="00A911B1"/>
    <w:rsid w:val="00A92A00"/>
    <w:rsid w:val="00AB261A"/>
    <w:rsid w:val="00AB5950"/>
    <w:rsid w:val="00AC3A34"/>
    <w:rsid w:val="00AC6C27"/>
    <w:rsid w:val="00AD1400"/>
    <w:rsid w:val="00AD2A56"/>
    <w:rsid w:val="00AE5C3C"/>
    <w:rsid w:val="00AF352D"/>
    <w:rsid w:val="00B023A5"/>
    <w:rsid w:val="00B175CD"/>
    <w:rsid w:val="00B2682E"/>
    <w:rsid w:val="00B269C0"/>
    <w:rsid w:val="00B402FB"/>
    <w:rsid w:val="00B514DD"/>
    <w:rsid w:val="00B51E6F"/>
    <w:rsid w:val="00B54AB2"/>
    <w:rsid w:val="00B54FDF"/>
    <w:rsid w:val="00B74243"/>
    <w:rsid w:val="00B86B89"/>
    <w:rsid w:val="00B964DC"/>
    <w:rsid w:val="00BB26BD"/>
    <w:rsid w:val="00BC492D"/>
    <w:rsid w:val="00BD3AD1"/>
    <w:rsid w:val="00BD5EBC"/>
    <w:rsid w:val="00BE007B"/>
    <w:rsid w:val="00BE6F7C"/>
    <w:rsid w:val="00BF4883"/>
    <w:rsid w:val="00BF5B98"/>
    <w:rsid w:val="00C17632"/>
    <w:rsid w:val="00C406D9"/>
    <w:rsid w:val="00C410AE"/>
    <w:rsid w:val="00C61911"/>
    <w:rsid w:val="00C732BB"/>
    <w:rsid w:val="00C83A91"/>
    <w:rsid w:val="00C85227"/>
    <w:rsid w:val="00C8563D"/>
    <w:rsid w:val="00C9416B"/>
    <w:rsid w:val="00C950AB"/>
    <w:rsid w:val="00CA5666"/>
    <w:rsid w:val="00CB3849"/>
    <w:rsid w:val="00CB77FF"/>
    <w:rsid w:val="00CE0F50"/>
    <w:rsid w:val="00CF54C9"/>
    <w:rsid w:val="00D02271"/>
    <w:rsid w:val="00D1350C"/>
    <w:rsid w:val="00D177B1"/>
    <w:rsid w:val="00D401CF"/>
    <w:rsid w:val="00D450F1"/>
    <w:rsid w:val="00D51E36"/>
    <w:rsid w:val="00D6215E"/>
    <w:rsid w:val="00D71B95"/>
    <w:rsid w:val="00D728E5"/>
    <w:rsid w:val="00D764BF"/>
    <w:rsid w:val="00D83D6C"/>
    <w:rsid w:val="00D841AE"/>
    <w:rsid w:val="00D87AE1"/>
    <w:rsid w:val="00D96945"/>
    <w:rsid w:val="00DA3E81"/>
    <w:rsid w:val="00DA4E36"/>
    <w:rsid w:val="00DC4228"/>
    <w:rsid w:val="00DC6E77"/>
    <w:rsid w:val="00DE0C70"/>
    <w:rsid w:val="00DE539C"/>
    <w:rsid w:val="00DE53EF"/>
    <w:rsid w:val="00DE55B4"/>
    <w:rsid w:val="00DE6DA5"/>
    <w:rsid w:val="00E03408"/>
    <w:rsid w:val="00E077ED"/>
    <w:rsid w:val="00E14C47"/>
    <w:rsid w:val="00E20B16"/>
    <w:rsid w:val="00E23372"/>
    <w:rsid w:val="00E35EC6"/>
    <w:rsid w:val="00E454DA"/>
    <w:rsid w:val="00E510D8"/>
    <w:rsid w:val="00E6203B"/>
    <w:rsid w:val="00E65D3F"/>
    <w:rsid w:val="00E662E8"/>
    <w:rsid w:val="00E6758A"/>
    <w:rsid w:val="00E709C8"/>
    <w:rsid w:val="00E725D8"/>
    <w:rsid w:val="00E73D51"/>
    <w:rsid w:val="00E87BC2"/>
    <w:rsid w:val="00E90A2F"/>
    <w:rsid w:val="00E95707"/>
    <w:rsid w:val="00EB0B07"/>
    <w:rsid w:val="00EB1312"/>
    <w:rsid w:val="00ED5B44"/>
    <w:rsid w:val="00ED6714"/>
    <w:rsid w:val="00EF5906"/>
    <w:rsid w:val="00F007DF"/>
    <w:rsid w:val="00F02603"/>
    <w:rsid w:val="00F050D7"/>
    <w:rsid w:val="00F1306B"/>
    <w:rsid w:val="00F210EC"/>
    <w:rsid w:val="00F23898"/>
    <w:rsid w:val="00F306DF"/>
    <w:rsid w:val="00F30D64"/>
    <w:rsid w:val="00F3251C"/>
    <w:rsid w:val="00F3646B"/>
    <w:rsid w:val="00F433BC"/>
    <w:rsid w:val="00F53481"/>
    <w:rsid w:val="00F62237"/>
    <w:rsid w:val="00F62DE1"/>
    <w:rsid w:val="00F80988"/>
    <w:rsid w:val="00F8310B"/>
    <w:rsid w:val="00F8763A"/>
    <w:rsid w:val="00F92B05"/>
    <w:rsid w:val="00F95116"/>
    <w:rsid w:val="00FA09E7"/>
    <w:rsid w:val="00FB1279"/>
    <w:rsid w:val="00FB353F"/>
    <w:rsid w:val="00FC2933"/>
    <w:rsid w:val="00FC46FF"/>
    <w:rsid w:val="00FC5032"/>
    <w:rsid w:val="00FD06E9"/>
    <w:rsid w:val="00FE6CE3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13A22F3E"/>
  <w15:docId w15:val="{351E2055-3BE7-4D7F-BAB3-BEF82CEF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5950"/>
    <w:pPr>
      <w:tabs>
        <w:tab w:val="left" w:pos="2268"/>
      </w:tabs>
      <w:spacing w:line="300" w:lineRule="atLeast"/>
    </w:pPr>
    <w:rPr>
      <w:rFonts w:ascii="Frutiger" w:eastAsia="Times New Roman" w:hAnsi="Frutiger" w:cs="Times New Roman"/>
      <w:sz w:val="20"/>
      <w:szCs w:val="24"/>
      <w:lang w:eastAsia="de-DE"/>
    </w:rPr>
  </w:style>
  <w:style w:type="paragraph" w:styleId="berschrift1">
    <w:name w:val="heading 1"/>
    <w:basedOn w:val="TextTitel"/>
    <w:next w:val="Standard"/>
    <w:link w:val="berschrift1Zchn"/>
    <w:uiPriority w:val="9"/>
    <w:qFormat/>
    <w:rsid w:val="00327DDE"/>
    <w:pPr>
      <w:outlineLvl w:val="0"/>
    </w:pPr>
    <w:rPr>
      <w:sz w:val="28"/>
    </w:rPr>
  </w:style>
  <w:style w:type="paragraph" w:styleId="berschrift2">
    <w:name w:val="heading 2"/>
    <w:basedOn w:val="TextTitel"/>
    <w:next w:val="Standard"/>
    <w:link w:val="berschrift2Zchn"/>
    <w:uiPriority w:val="9"/>
    <w:unhideWhenUsed/>
    <w:qFormat/>
    <w:rsid w:val="00E454DA"/>
    <w:pPr>
      <w:outlineLvl w:val="1"/>
    </w:pPr>
    <w:rPr>
      <w:sz w:val="22"/>
    </w:rPr>
  </w:style>
  <w:style w:type="paragraph" w:styleId="berschrift3">
    <w:name w:val="heading 3"/>
    <w:basedOn w:val="TextTitel"/>
    <w:next w:val="Standard"/>
    <w:link w:val="berschrift3Zchn"/>
    <w:uiPriority w:val="9"/>
    <w:unhideWhenUsed/>
    <w:rsid w:val="00E454DA"/>
    <w:pPr>
      <w:outlineLvl w:val="2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0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10A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587A76"/>
    <w:rPr>
      <w:color w:val="015293" w:themeColor="hyperlink"/>
      <w:u w:val="single"/>
    </w:rPr>
  </w:style>
  <w:style w:type="paragraph" w:customStyle="1" w:styleId="TextAbsender">
    <w:name w:val="Text_Absender"/>
    <w:qFormat/>
    <w:rsid w:val="00E20B16"/>
    <w:pPr>
      <w:framePr w:w="4253" w:wrap="around" w:hAnchor="margin" w:x="5104" w:y="1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  <w:spacing w:line="200" w:lineRule="exact"/>
    </w:pPr>
    <w:rPr>
      <w:sz w:val="18"/>
      <w:szCs w:val="18"/>
      <w:lang w:val="de-DE"/>
    </w:rPr>
  </w:style>
  <w:style w:type="paragraph" w:styleId="Kopfzeile">
    <w:name w:val="header"/>
    <w:basedOn w:val="Standard"/>
    <w:link w:val="KopfzeileZchn"/>
    <w:unhideWhenUsed/>
    <w:rsid w:val="00BB26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B26BD"/>
  </w:style>
  <w:style w:type="paragraph" w:styleId="Fuzeile">
    <w:name w:val="footer"/>
    <w:basedOn w:val="Standard"/>
    <w:link w:val="FuzeileZchn"/>
    <w:uiPriority w:val="99"/>
    <w:unhideWhenUsed/>
    <w:rsid w:val="00BB26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26BD"/>
  </w:style>
  <w:style w:type="paragraph" w:customStyle="1" w:styleId="TextAdresse">
    <w:name w:val="Text_Adresse"/>
    <w:basedOn w:val="Standard"/>
    <w:qFormat/>
    <w:rsid w:val="005B031B"/>
    <w:pPr>
      <w:spacing w:line="230" w:lineRule="exact"/>
    </w:pPr>
  </w:style>
  <w:style w:type="paragraph" w:customStyle="1" w:styleId="TextDatum">
    <w:name w:val="Text_Datum"/>
    <w:basedOn w:val="Standard"/>
    <w:qFormat/>
    <w:rsid w:val="00E20B16"/>
    <w:pPr>
      <w:framePr w:w="5103" w:hSpace="181" w:wrap="around" w:vAnchor="page" w:hAnchor="text" w:x="1" w:y="5104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</w:pPr>
  </w:style>
  <w:style w:type="paragraph" w:customStyle="1" w:styleId="TextMAProjekt">
    <w:name w:val="Text_MA_Projekt"/>
    <w:basedOn w:val="Standard"/>
    <w:qFormat/>
    <w:rsid w:val="00E20B16"/>
    <w:pPr>
      <w:framePr w:w="5103" w:hSpace="181" w:wrap="around" w:vAnchor="page" w:hAnchor="text" w:x="1" w:y="5104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</w:pPr>
    <w:rPr>
      <w:sz w:val="18"/>
      <w:szCs w:val="18"/>
    </w:rPr>
  </w:style>
  <w:style w:type="paragraph" w:customStyle="1" w:styleId="TextTitel">
    <w:name w:val="Text_Titel"/>
    <w:basedOn w:val="Standard"/>
    <w:qFormat/>
    <w:rsid w:val="007A4CF9"/>
    <w:rPr>
      <w:b/>
      <w:sz w:val="26"/>
      <w:lang w:val="de-DE"/>
    </w:rPr>
  </w:style>
  <w:style w:type="paragraph" w:customStyle="1" w:styleId="LogoRahmen">
    <w:name w:val="Logo_Rahmen"/>
    <w:qFormat/>
    <w:rsid w:val="00457C5B"/>
    <w:pPr>
      <w:framePr w:w="4349" w:h="4746" w:hRule="exact" w:wrap="notBeside" w:vAnchor="page" w:hAnchor="text" w:y="795" w:anchorLock="1"/>
    </w:pPr>
    <w:rPr>
      <w:noProof/>
      <w:sz w:val="18"/>
      <w:szCs w:val="18"/>
      <w:lang w:eastAsia="de-CH"/>
    </w:rPr>
  </w:style>
  <w:style w:type="paragraph" w:customStyle="1" w:styleId="Text2Unterschrift">
    <w:name w:val="Text_2. Unterschrift"/>
    <w:basedOn w:val="Standard"/>
    <w:qFormat/>
    <w:rsid w:val="00E20B16"/>
    <w:pPr>
      <w:framePr w:w="4536" w:h="1140" w:hRule="exact" w:wrap="around" w:vAnchor="text" w:hAnchor="margin" w:x="5104" w:y="12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extListe01">
    <w:name w:val="Text_Liste 01"/>
    <w:basedOn w:val="Standard"/>
    <w:qFormat/>
    <w:rsid w:val="007A4CF9"/>
    <w:pPr>
      <w:numPr>
        <w:numId w:val="1"/>
      </w:numPr>
      <w:tabs>
        <w:tab w:val="left" w:pos="227"/>
      </w:tabs>
      <w:ind w:left="227" w:hanging="227"/>
      <w:contextualSpacing/>
    </w:pPr>
    <w:rPr>
      <w:lang w:val="de-DE"/>
    </w:rPr>
  </w:style>
  <w:style w:type="paragraph" w:customStyle="1" w:styleId="TextListe02">
    <w:name w:val="Text_Liste 02"/>
    <w:qFormat/>
    <w:rsid w:val="007A4CF9"/>
    <w:pPr>
      <w:numPr>
        <w:numId w:val="2"/>
      </w:numPr>
      <w:spacing w:line="260" w:lineRule="exact"/>
      <w:ind w:left="454" w:hanging="227"/>
      <w:jc w:val="both"/>
    </w:pPr>
    <w:rPr>
      <w:lang w:val="de-DE"/>
    </w:rPr>
  </w:style>
  <w:style w:type="paragraph" w:customStyle="1" w:styleId="Text1Unterschrift">
    <w:name w:val="Text_1. Unterschrift"/>
    <w:basedOn w:val="Standard"/>
    <w:qFormat/>
    <w:rsid w:val="002B334E"/>
    <w:rPr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7DDE"/>
    <w:rPr>
      <w:b/>
      <w:sz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54DA"/>
    <w:rPr>
      <w:b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454DA"/>
    <w:rPr>
      <w:b/>
      <w:lang w:val="de-DE"/>
    </w:rPr>
  </w:style>
  <w:style w:type="paragraph" w:styleId="Listenabsatz">
    <w:name w:val="List Paragraph"/>
    <w:basedOn w:val="Standard"/>
    <w:uiPriority w:val="34"/>
    <w:qFormat/>
    <w:rsid w:val="00383E2B"/>
    <w:pPr>
      <w:ind w:left="720"/>
      <w:contextualSpacing/>
    </w:pPr>
  </w:style>
  <w:style w:type="paragraph" w:styleId="KeinLeerraum">
    <w:name w:val="No Spacing"/>
    <w:uiPriority w:val="1"/>
    <w:qFormat/>
    <w:rsid w:val="006E7DAB"/>
    <w:pPr>
      <w:jc w:val="both"/>
    </w:pPr>
  </w:style>
  <w:style w:type="paragraph" w:styleId="Funotentext">
    <w:name w:val="footnote text"/>
    <w:basedOn w:val="Standard"/>
    <w:link w:val="FunotentextZchn"/>
    <w:semiHidden/>
    <w:unhideWhenUsed/>
    <w:rsid w:val="00AB5950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B5950"/>
    <w:rPr>
      <w:rFonts w:ascii="Frutiger" w:eastAsia="Times New Roman" w:hAnsi="Frutiger" w:cs="Times New Roman"/>
      <w:sz w:val="16"/>
      <w:szCs w:val="20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AB5950"/>
    <w:rPr>
      <w:rFonts w:ascii="Frutiger" w:hAnsi="Frutiger" w:hint="default"/>
      <w:sz w:val="16"/>
      <w:vertAlign w:val="superscript"/>
    </w:rPr>
  </w:style>
  <w:style w:type="table" w:styleId="Tabellenraster">
    <w:name w:val="Table Grid"/>
    <w:basedOn w:val="NormaleTabelle"/>
    <w:rsid w:val="005C1AD1"/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950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50A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50AB"/>
    <w:rPr>
      <w:rFonts w:ascii="Frutiger" w:eastAsia="Times New Roman" w:hAnsi="Frutiger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50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50AB"/>
    <w:rPr>
      <w:rFonts w:ascii="Frutiger" w:eastAsia="Times New Roman" w:hAnsi="Frutiger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LIBnet\Vorlagen\Entscheidvorlage_leer.dotm" TargetMode="External"/></Relationships>
</file>

<file path=word/theme/theme1.xml><?xml version="1.0" encoding="utf-8"?>
<a:theme xmlns:a="http://schemas.openxmlformats.org/drawingml/2006/main" name="Larissa-Design">
  <a:themeElements>
    <a:clrScheme name="KESB">
      <a:dk1>
        <a:srgbClr val="000000"/>
      </a:dk1>
      <a:lt1>
        <a:srgbClr val="FFFFFF"/>
      </a:lt1>
      <a:dk2>
        <a:srgbClr val="00A385"/>
      </a:dk2>
      <a:lt2>
        <a:srgbClr val="B5543F"/>
      </a:lt2>
      <a:accent1>
        <a:srgbClr val="2C8FCA"/>
      </a:accent1>
      <a:accent2>
        <a:srgbClr val="C1D8EC"/>
      </a:accent2>
      <a:accent3>
        <a:srgbClr val="67757E"/>
      </a:accent3>
      <a:accent4>
        <a:srgbClr val="00A385"/>
      </a:accent4>
      <a:accent5>
        <a:srgbClr val="726149"/>
      </a:accent5>
      <a:accent6>
        <a:srgbClr val="D2CDC8"/>
      </a:accent6>
      <a:hlink>
        <a:srgbClr val="015293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DAF93-821A-40E8-8F01-B964DB8D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Entscheidvorlage_leer</Template>
  <TotalTime>0</TotalTime>
  <Pages>5</Pages>
  <Words>743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Diriwächter</dc:creator>
  <cp:lastModifiedBy>Lara Corvaglia</cp:lastModifiedBy>
  <cp:revision>2</cp:revision>
  <cp:lastPrinted>2025-09-03T12:36:00Z</cp:lastPrinted>
  <dcterms:created xsi:type="dcterms:W3CDTF">2025-09-03T12:44:00Z</dcterms:created>
  <dcterms:modified xsi:type="dcterms:W3CDTF">2025-09-03T12:44:00Z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BENUTZER_VORNAME">
    <vt:lpwstr>Fabian</vt:lpwstr>
  </property>
  <property fmtid="{D5CDD505-2E9C-101B-9397-08002B2CF9AE}" pid="3" name="KLIB_BENUTZER_VORNAMEA#">
    <vt:lpwstr/>
  </property>
  <property fmtid="{D5CDD505-2E9C-101B-9397-08002B2CF9AE}" pid="4" name="KLIB_BENUTZER_VORNAMEB#">
    <vt:lpwstr/>
  </property>
  <property fmtid="{D5CDD505-2E9C-101B-9397-08002B2CF9AE}" pid="5" name="KLIB_BENUTZER_VORNAMEC#">
    <vt:lpwstr/>
  </property>
  <property fmtid="{D5CDD505-2E9C-101B-9397-08002B2CF9AE}" pid="6" name="KLIB_BENUTZER_VORNAMED#">
    <vt:lpwstr/>
  </property>
  <property fmtid="{D5CDD505-2E9C-101B-9397-08002B2CF9AE}" pid="7" name="KLIB_BENUTZER_VORNAMEE#">
    <vt:lpwstr/>
  </property>
  <property fmtid="{D5CDD505-2E9C-101B-9397-08002B2CF9AE}" pid="8" name="KLIB_BENUTZER_VORNAMEF#">
    <vt:lpwstr/>
  </property>
  <property fmtid="{D5CDD505-2E9C-101B-9397-08002B2CF9AE}" pid="9" name="KLIB_BENUTZER_NACHNAME">
    <vt:lpwstr>Diriwächter</vt:lpwstr>
  </property>
  <property fmtid="{D5CDD505-2E9C-101B-9397-08002B2CF9AE}" pid="10" name="KLIB_BENUTZER_NACHNAMEA#">
    <vt:lpwstr/>
  </property>
  <property fmtid="{D5CDD505-2E9C-101B-9397-08002B2CF9AE}" pid="11" name="KLIB_BENUTZER_NACHNAMEB#">
    <vt:lpwstr/>
  </property>
  <property fmtid="{D5CDD505-2E9C-101B-9397-08002B2CF9AE}" pid="12" name="KLIB_BENUTZER_NACHNAMEC#">
    <vt:lpwstr/>
  </property>
  <property fmtid="{D5CDD505-2E9C-101B-9397-08002B2CF9AE}" pid="13" name="KLIB_BENUTZER_NACHNAMED#">
    <vt:lpwstr/>
  </property>
  <property fmtid="{D5CDD505-2E9C-101B-9397-08002B2CF9AE}" pid="14" name="KLIB_BENUTZER_NACHNAMEE#">
    <vt:lpwstr/>
  </property>
  <property fmtid="{D5CDD505-2E9C-101B-9397-08002B2CF9AE}" pid="15" name="KLIB_BENUTZER_NACHNAMEF#">
    <vt:lpwstr/>
  </property>
  <property fmtid="{D5CDD505-2E9C-101B-9397-08002B2CF9AE}" pid="16" name="KLIB_BENUTZER_TITEL">
    <vt:lpwstr>Rechtsdienst</vt:lpwstr>
  </property>
  <property fmtid="{D5CDD505-2E9C-101B-9397-08002B2CF9AE}" pid="17" name="KLIB_BENUTZER_TITELA#">
    <vt:lpwstr/>
  </property>
  <property fmtid="{D5CDD505-2E9C-101B-9397-08002B2CF9AE}" pid="18" name="KLIB_BENUTZER_TITELB#">
    <vt:lpwstr/>
  </property>
  <property fmtid="{D5CDD505-2E9C-101B-9397-08002B2CF9AE}" pid="19" name="KLIB_BENUTZER_TITELC#">
    <vt:lpwstr/>
  </property>
  <property fmtid="{D5CDD505-2E9C-101B-9397-08002B2CF9AE}" pid="20" name="KLIB_BENUTZER_TITELD#">
    <vt:lpwstr/>
  </property>
  <property fmtid="{D5CDD505-2E9C-101B-9397-08002B2CF9AE}" pid="21" name="KLIB_BENUTZER_TITELE#">
    <vt:lpwstr/>
  </property>
  <property fmtid="{D5CDD505-2E9C-101B-9397-08002B2CF9AE}" pid="22" name="KLIB_BENUTZER_TITELF#">
    <vt:lpwstr/>
  </property>
  <property fmtid="{D5CDD505-2E9C-101B-9397-08002B2CF9AE}" pid="23" name="KLIB_KL3">
    <vt:lpwstr/>
  </property>
  <property fmtid="{D5CDD505-2E9C-101B-9397-08002B2CF9AE}" pid="24" name="KLIB_KL3A#">
    <vt:lpwstr/>
  </property>
  <property fmtid="{D5CDD505-2E9C-101B-9397-08002B2CF9AE}" pid="25" name="KLIB_KL3B#">
    <vt:lpwstr/>
  </property>
  <property fmtid="{D5CDD505-2E9C-101B-9397-08002B2CF9AE}" pid="26" name="KLIB_KL3C#">
    <vt:lpwstr/>
  </property>
  <property fmtid="{D5CDD505-2E9C-101B-9397-08002B2CF9AE}" pid="27" name="KLIB_KL3D#">
    <vt:lpwstr/>
  </property>
  <property fmtid="{D5CDD505-2E9C-101B-9397-08002B2CF9AE}" pid="28" name="KLIB_KL3E#">
    <vt:lpwstr/>
  </property>
  <property fmtid="{D5CDD505-2E9C-101B-9397-08002B2CF9AE}" pid="29" name="KLIB_KL3F#">
    <vt:lpwstr/>
  </property>
  <property fmtid="{D5CDD505-2E9C-101B-9397-08002B2CF9AE}" pid="30" name="KLIB_KL5">
    <vt:lpwstr/>
  </property>
  <property fmtid="{D5CDD505-2E9C-101B-9397-08002B2CF9AE}" pid="31" name="KLIB_KL5A#">
    <vt:lpwstr/>
  </property>
  <property fmtid="{D5CDD505-2E9C-101B-9397-08002B2CF9AE}" pid="32" name="KLIB_KL5B#">
    <vt:lpwstr/>
  </property>
  <property fmtid="{D5CDD505-2E9C-101B-9397-08002B2CF9AE}" pid="33" name="KLIB_KL5C#">
    <vt:lpwstr/>
  </property>
  <property fmtid="{D5CDD505-2E9C-101B-9397-08002B2CF9AE}" pid="34" name="KLIB_KL5D#">
    <vt:lpwstr/>
  </property>
  <property fmtid="{D5CDD505-2E9C-101B-9397-08002B2CF9AE}" pid="35" name="KLIB_KL5E#">
    <vt:lpwstr/>
  </property>
  <property fmtid="{D5CDD505-2E9C-101B-9397-08002B2CF9AE}" pid="36" name="KLIB_KL5F#">
    <vt:lpwstr/>
  </property>
  <property fmtid="{D5CDD505-2E9C-101B-9397-08002B2CF9AE}" pid="37" name="KLIB_KL22">
    <vt:lpwstr/>
  </property>
  <property fmtid="{D5CDD505-2E9C-101B-9397-08002B2CF9AE}" pid="38" name="KLIB_KL22A#">
    <vt:lpwstr/>
  </property>
  <property fmtid="{D5CDD505-2E9C-101B-9397-08002B2CF9AE}" pid="39" name="KLIB_KL22B#">
    <vt:lpwstr/>
  </property>
  <property fmtid="{D5CDD505-2E9C-101B-9397-08002B2CF9AE}" pid="40" name="KLIB_KL22C#">
    <vt:lpwstr/>
  </property>
  <property fmtid="{D5CDD505-2E9C-101B-9397-08002B2CF9AE}" pid="41" name="KLIB_KL22D#">
    <vt:lpwstr/>
  </property>
  <property fmtid="{D5CDD505-2E9C-101B-9397-08002B2CF9AE}" pid="42" name="KLIB_KL22E#">
    <vt:lpwstr/>
  </property>
  <property fmtid="{D5CDD505-2E9C-101B-9397-08002B2CF9AE}" pid="43" name="KLIB_KL22F#">
    <vt:lpwstr/>
  </property>
  <property fmtid="{D5CDD505-2E9C-101B-9397-08002B2CF9AE}" pid="44" name="KLIB_KL19">
    <vt:lpwstr/>
  </property>
  <property fmtid="{D5CDD505-2E9C-101B-9397-08002B2CF9AE}" pid="45" name="KLIB_KL19A#">
    <vt:lpwstr/>
  </property>
  <property fmtid="{D5CDD505-2E9C-101B-9397-08002B2CF9AE}" pid="46" name="KLIB_KL19B#">
    <vt:lpwstr/>
  </property>
  <property fmtid="{D5CDD505-2E9C-101B-9397-08002B2CF9AE}" pid="47" name="KLIB_KL19C#">
    <vt:lpwstr/>
  </property>
  <property fmtid="{D5CDD505-2E9C-101B-9397-08002B2CF9AE}" pid="48" name="KLIB_KL19D#">
    <vt:lpwstr/>
  </property>
  <property fmtid="{D5CDD505-2E9C-101B-9397-08002B2CF9AE}" pid="49" name="KLIB_KL19E#">
    <vt:lpwstr/>
  </property>
  <property fmtid="{D5CDD505-2E9C-101B-9397-08002B2CF9AE}" pid="50" name="KLIB_KL19F#">
    <vt:lpwstr/>
  </property>
  <property fmtid="{D5CDD505-2E9C-101B-9397-08002B2CF9AE}" pid="51" name="KLIB_KL27">
    <vt:lpwstr/>
  </property>
  <property fmtid="{D5CDD505-2E9C-101B-9397-08002B2CF9AE}" pid="52" name="KLIB_KL27A#">
    <vt:lpwstr/>
  </property>
  <property fmtid="{D5CDD505-2E9C-101B-9397-08002B2CF9AE}" pid="53" name="KLIB_KL27B#">
    <vt:lpwstr/>
  </property>
  <property fmtid="{D5CDD505-2E9C-101B-9397-08002B2CF9AE}" pid="54" name="KLIB_KL27C#">
    <vt:lpwstr/>
  </property>
  <property fmtid="{D5CDD505-2E9C-101B-9397-08002B2CF9AE}" pid="55" name="KLIB_KL27D#">
    <vt:lpwstr/>
  </property>
  <property fmtid="{D5CDD505-2E9C-101B-9397-08002B2CF9AE}" pid="56" name="KLIB_KL27E#">
    <vt:lpwstr/>
  </property>
  <property fmtid="{D5CDD505-2E9C-101B-9397-08002B2CF9AE}" pid="57" name="KLIB_KL27F#">
    <vt:lpwstr/>
  </property>
  <property fmtid="{D5CDD505-2E9C-101B-9397-08002B2CF9AE}" pid="58" name="KLIB_KL97">
    <vt:lpwstr>Willisau</vt:lpwstr>
  </property>
  <property fmtid="{D5CDD505-2E9C-101B-9397-08002B2CF9AE}" pid="59" name="KLIB_KL97A#">
    <vt:lpwstr/>
  </property>
  <property fmtid="{D5CDD505-2E9C-101B-9397-08002B2CF9AE}" pid="60" name="KLIB_KL97B#">
    <vt:lpwstr/>
  </property>
  <property fmtid="{D5CDD505-2E9C-101B-9397-08002B2CF9AE}" pid="61" name="KLIB_KL97C#">
    <vt:lpwstr/>
  </property>
  <property fmtid="{D5CDD505-2E9C-101B-9397-08002B2CF9AE}" pid="62" name="KLIB_KL97D#">
    <vt:lpwstr/>
  </property>
  <property fmtid="{D5CDD505-2E9C-101B-9397-08002B2CF9AE}" pid="63" name="KLIB_KL97E#">
    <vt:lpwstr/>
  </property>
  <property fmtid="{D5CDD505-2E9C-101B-9397-08002B2CF9AE}" pid="64" name="KLIB_KL97F#">
    <vt:lpwstr/>
  </property>
  <property fmtid="{D5CDD505-2E9C-101B-9397-08002B2CF9AE}" pid="65" name="KLIB_KL8">
    <vt:lpwstr>Schlossstrasse 3</vt:lpwstr>
  </property>
  <property fmtid="{D5CDD505-2E9C-101B-9397-08002B2CF9AE}" pid="66" name="KLIB_KL8A#">
    <vt:lpwstr/>
  </property>
  <property fmtid="{D5CDD505-2E9C-101B-9397-08002B2CF9AE}" pid="67" name="KLIB_KL8B#">
    <vt:lpwstr/>
  </property>
  <property fmtid="{D5CDD505-2E9C-101B-9397-08002B2CF9AE}" pid="68" name="KLIB_KL8C#">
    <vt:lpwstr/>
  </property>
  <property fmtid="{D5CDD505-2E9C-101B-9397-08002B2CF9AE}" pid="69" name="KLIB_KL8D#">
    <vt:lpwstr/>
  </property>
  <property fmtid="{D5CDD505-2E9C-101B-9397-08002B2CF9AE}" pid="70" name="KLIB_KL8E#">
    <vt:lpwstr/>
  </property>
  <property fmtid="{D5CDD505-2E9C-101B-9397-08002B2CF9AE}" pid="71" name="KLIB_KL8F#">
    <vt:lpwstr/>
  </property>
  <property fmtid="{D5CDD505-2E9C-101B-9397-08002B2CF9AE}" pid="72" name="KLIB_KL9">
    <vt:lpwstr>6130</vt:lpwstr>
  </property>
  <property fmtid="{D5CDD505-2E9C-101B-9397-08002B2CF9AE}" pid="73" name="KLIB_KL9A#">
    <vt:lpwstr/>
  </property>
  <property fmtid="{D5CDD505-2E9C-101B-9397-08002B2CF9AE}" pid="74" name="KLIB_KL9B#">
    <vt:lpwstr/>
  </property>
  <property fmtid="{D5CDD505-2E9C-101B-9397-08002B2CF9AE}" pid="75" name="KLIB_KL9C#">
    <vt:lpwstr/>
  </property>
  <property fmtid="{D5CDD505-2E9C-101B-9397-08002B2CF9AE}" pid="76" name="KLIB_KL9D#">
    <vt:lpwstr/>
  </property>
  <property fmtid="{D5CDD505-2E9C-101B-9397-08002B2CF9AE}" pid="77" name="KLIB_KL9E#">
    <vt:lpwstr/>
  </property>
  <property fmtid="{D5CDD505-2E9C-101B-9397-08002B2CF9AE}" pid="78" name="KLIB_KL9F#">
    <vt:lpwstr/>
  </property>
  <property fmtid="{D5CDD505-2E9C-101B-9397-08002B2CF9AE}" pid="79" name="KLIB_KL10">
    <vt:lpwstr>Willisau</vt:lpwstr>
  </property>
  <property fmtid="{D5CDD505-2E9C-101B-9397-08002B2CF9AE}" pid="80" name="KLIB_KL10A#">
    <vt:lpwstr/>
  </property>
  <property fmtid="{D5CDD505-2E9C-101B-9397-08002B2CF9AE}" pid="81" name="KLIB_KL10B#">
    <vt:lpwstr/>
  </property>
  <property fmtid="{D5CDD505-2E9C-101B-9397-08002B2CF9AE}" pid="82" name="KLIB_KL10C#">
    <vt:lpwstr/>
  </property>
  <property fmtid="{D5CDD505-2E9C-101B-9397-08002B2CF9AE}" pid="83" name="KLIB_KL10D#">
    <vt:lpwstr/>
  </property>
  <property fmtid="{D5CDD505-2E9C-101B-9397-08002B2CF9AE}" pid="84" name="KLIB_KL10E#">
    <vt:lpwstr/>
  </property>
  <property fmtid="{D5CDD505-2E9C-101B-9397-08002B2CF9AE}" pid="85" name="KLIB_KL10F#">
    <vt:lpwstr/>
  </property>
  <property fmtid="{D5CDD505-2E9C-101B-9397-08002B2CF9AE}" pid="86" name="KLIB_KL96">
    <vt:lpwstr>6130</vt:lpwstr>
  </property>
  <property fmtid="{D5CDD505-2E9C-101B-9397-08002B2CF9AE}" pid="87" name="KLIB_KL96A#">
    <vt:lpwstr/>
  </property>
  <property fmtid="{D5CDD505-2E9C-101B-9397-08002B2CF9AE}" pid="88" name="KLIB_KL96B#">
    <vt:lpwstr/>
  </property>
  <property fmtid="{D5CDD505-2E9C-101B-9397-08002B2CF9AE}" pid="89" name="KLIB_KL96C#">
    <vt:lpwstr/>
  </property>
  <property fmtid="{D5CDD505-2E9C-101B-9397-08002B2CF9AE}" pid="90" name="KLIB_KL96D#">
    <vt:lpwstr/>
  </property>
  <property fmtid="{D5CDD505-2E9C-101B-9397-08002B2CF9AE}" pid="91" name="KLIB_KL96E#">
    <vt:lpwstr/>
  </property>
  <property fmtid="{D5CDD505-2E9C-101B-9397-08002B2CF9AE}" pid="92" name="KLIB_KL96F#">
    <vt:lpwstr/>
  </property>
  <property fmtid="{D5CDD505-2E9C-101B-9397-08002B2CF9AE}" pid="93" name="KLIB_KL4">
    <vt:lpwstr>* KESB Willisau-Wiggertal</vt:lpwstr>
  </property>
  <property fmtid="{D5CDD505-2E9C-101B-9397-08002B2CF9AE}" pid="94" name="KLIB_KL4A#">
    <vt:lpwstr/>
  </property>
  <property fmtid="{D5CDD505-2E9C-101B-9397-08002B2CF9AE}" pid="95" name="KLIB_KL4B#">
    <vt:lpwstr/>
  </property>
  <property fmtid="{D5CDD505-2E9C-101B-9397-08002B2CF9AE}" pid="96" name="KLIB_KL4C#">
    <vt:lpwstr/>
  </property>
  <property fmtid="{D5CDD505-2E9C-101B-9397-08002B2CF9AE}" pid="97" name="KLIB_KL4D#">
    <vt:lpwstr/>
  </property>
  <property fmtid="{D5CDD505-2E9C-101B-9397-08002B2CF9AE}" pid="98" name="KLIB_KL4E#">
    <vt:lpwstr/>
  </property>
  <property fmtid="{D5CDD505-2E9C-101B-9397-08002B2CF9AE}" pid="99" name="KLIB_KL4F#">
    <vt:lpwstr/>
  </property>
  <property fmtid="{D5CDD505-2E9C-101B-9397-08002B2CF9AE}" pid="100" name="KLIB_KL7">
    <vt:lpwstr>Postfach 3148</vt:lpwstr>
  </property>
  <property fmtid="{D5CDD505-2E9C-101B-9397-08002B2CF9AE}" pid="101" name="KLIB_KL95">
    <vt:lpwstr>Schlossstrasse 3</vt:lpwstr>
  </property>
  <property fmtid="{D5CDD505-2E9C-101B-9397-08002B2CF9AE}" pid="102" name="KLIB_KES_M_GESMASSNAHMEART">
    <vt:lpwstr/>
  </property>
  <property fmtid="{D5CDD505-2E9C-101B-9397-08002B2CF9AE}" pid="103" name="KLIB_KES_MA_GESMNAUFGABEGESETZESARTIKEL_1">
    <vt:lpwstr/>
  </property>
  <property fmtid="{D5CDD505-2E9C-101B-9397-08002B2CF9AE}" pid="104" name="KLIB_BENUTZER_NAME">
    <vt:lpwstr>Fabian Diriwächter</vt:lpwstr>
  </property>
  <property fmtid="{D5CDD505-2E9C-101B-9397-08002B2CF9AE}" pid="105" name="KLIB_BENUTZER_KURZZEICHEN">
    <vt:lpwstr>fdiriwa</vt:lpwstr>
  </property>
  <property fmtid="{D5CDD505-2E9C-101B-9397-08002B2CF9AE}" pid="106" name="KLIB_BENUTZER_EMAIL">
    <vt:lpwstr>fabian.diriwaechter@kesb-lu.ch</vt:lpwstr>
  </property>
  <property fmtid="{D5CDD505-2E9C-101B-9397-08002B2CF9AE}" pid="107" name="KLIB_BENUTZER_TELEFON1">
    <vt:lpwstr>041 972 58 00</vt:lpwstr>
  </property>
  <property fmtid="{D5CDD505-2E9C-101B-9397-08002B2CF9AE}" pid="108" name="KLIB_BENUTZER_TELEFON2">
    <vt:lpwstr>041 972 58 16</vt:lpwstr>
  </property>
  <property fmtid="{D5CDD505-2E9C-101B-9397-08002B2CF9AE}" pid="109" name="KLIB_BENUTZER_FAX">
    <vt:lpwstr>041 972 58 01</vt:lpwstr>
  </property>
  <property fmtid="{D5CDD505-2E9C-101B-9397-08002B2CF9AE}" pid="110" name="KLIB_BENUTZER_RESERVE2">
    <vt:lpwstr>1075</vt:lpwstr>
  </property>
  <property fmtid="{D5CDD505-2E9C-101B-9397-08002B2CF9AE}" pid="111" name="KLIB_BENUTZER_ADRESSE">
    <vt:lpwstr>Schlossstrasse 3</vt:lpwstr>
  </property>
  <property fmtid="{D5CDD505-2E9C-101B-9397-08002B2CF9AE}" pid="112" name="KLIB_BENUTZER_PLZ">
    <vt:lpwstr>6130</vt:lpwstr>
  </property>
  <property fmtid="{D5CDD505-2E9C-101B-9397-08002B2CF9AE}" pid="113" name="KLIB_BENUTZER_ORT">
    <vt:lpwstr>Willisau</vt:lpwstr>
  </property>
  <property fmtid="{D5CDD505-2E9C-101B-9397-08002B2CF9AE}" pid="114" name="KLIB_BENUTZER_TITELspace">
    <vt:lpwstr>Rechtsdienst </vt:lpwstr>
  </property>
  <property fmtid="{D5CDD505-2E9C-101B-9397-08002B2CF9AE}" pid="115" name="KLIB_BENUTZER_ANREDE">
    <vt:lpwstr>Herr</vt:lpwstr>
  </property>
  <property fmtid="{D5CDD505-2E9C-101B-9397-08002B2CF9AE}" pid="116" name="KLIB_BENUTZER_AdressZusatz">
    <vt:lpwstr>Postfach</vt:lpwstr>
  </property>
  <property fmtid="{D5CDD505-2E9C-101B-9397-08002B2CF9AE}" pid="117" name="KLIB_BENUTZER_Abteilung">
    <vt:lpwstr>fd</vt:lpwstr>
  </property>
  <property fmtid="{D5CDD505-2E9C-101B-9397-08002B2CF9AE}" pid="118" name="KLIB_BENUTZER_NameVollstaendig">
    <vt:lpwstr>Rechtsdienst F. Diriwächter</vt:lpwstr>
  </property>
</Properties>
</file>